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9C" w:rsidRDefault="00CD6E3D">
      <w:r>
        <w:rPr>
          <w:noProof/>
        </w:rPr>
        <w:drawing>
          <wp:anchor distT="0" distB="0" distL="114300" distR="114300" simplePos="0" relativeHeight="251661312" behindDoc="0" locked="0" layoutInCell="1" allowOverlap="1" wp14:anchorId="59138FDB" wp14:editId="5E829F5F">
            <wp:simplePos x="0" y="0"/>
            <wp:positionH relativeFrom="column">
              <wp:posOffset>2914650</wp:posOffset>
            </wp:positionH>
            <wp:positionV relativeFrom="paragraph">
              <wp:posOffset>10795</wp:posOffset>
            </wp:positionV>
            <wp:extent cx="3543300" cy="152400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29C">
        <w:rPr>
          <w:noProof/>
        </w:rPr>
        <w:drawing>
          <wp:anchor distT="0" distB="0" distL="114300" distR="114300" simplePos="0" relativeHeight="251658240" behindDoc="0" locked="0" layoutInCell="1" allowOverlap="1" wp14:anchorId="0B5AA23B" wp14:editId="2F0E77B8">
            <wp:simplePos x="0" y="0"/>
            <wp:positionH relativeFrom="column">
              <wp:align>left</wp:align>
            </wp:positionH>
            <wp:positionV relativeFrom="paragraph">
              <wp:posOffset>-290830</wp:posOffset>
            </wp:positionV>
            <wp:extent cx="3035808" cy="448056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08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29C" w:rsidRDefault="003F229C"/>
    <w:tbl>
      <w:tblPr>
        <w:tblStyle w:val="TableGrid"/>
        <w:tblW w:w="5016" w:type="pct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70"/>
        <w:gridCol w:w="180"/>
        <w:gridCol w:w="180"/>
        <w:gridCol w:w="360"/>
        <w:gridCol w:w="90"/>
        <w:gridCol w:w="392"/>
        <w:gridCol w:w="8"/>
        <w:gridCol w:w="230"/>
        <w:gridCol w:w="180"/>
        <w:gridCol w:w="360"/>
        <w:gridCol w:w="81"/>
        <w:gridCol w:w="9"/>
        <w:gridCol w:w="270"/>
        <w:gridCol w:w="90"/>
        <w:gridCol w:w="180"/>
        <w:gridCol w:w="90"/>
        <w:gridCol w:w="540"/>
        <w:gridCol w:w="180"/>
        <w:gridCol w:w="360"/>
        <w:gridCol w:w="16"/>
        <w:gridCol w:w="74"/>
        <w:gridCol w:w="270"/>
        <w:gridCol w:w="810"/>
        <w:gridCol w:w="548"/>
        <w:gridCol w:w="802"/>
        <w:gridCol w:w="82"/>
        <w:gridCol w:w="8"/>
        <w:gridCol w:w="214"/>
        <w:gridCol w:w="449"/>
        <w:gridCol w:w="327"/>
        <w:gridCol w:w="393"/>
        <w:gridCol w:w="1195"/>
      </w:tblGrid>
      <w:tr w:rsidR="00030071" w:rsidRPr="003F229C" w:rsidTr="00467573">
        <w:trPr>
          <w:trHeight w:val="312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D86421" w:rsidRPr="00BF2C9D" w:rsidRDefault="00D86421" w:rsidP="003F229C">
            <w:pPr>
              <w:pStyle w:val="Heading1"/>
              <w:outlineLvl w:val="0"/>
              <w:rPr>
                <w:rFonts w:ascii="Calibri" w:hAnsi="Calibri"/>
                <w:color w:val="FFFFFF" w:themeColor="background1"/>
                <w:sz w:val="28"/>
                <w:szCs w:val="28"/>
              </w:rPr>
            </w:pPr>
            <w:r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>C</w:t>
            </w:r>
            <w:r w:rsidR="003C03F3"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 </w:t>
            </w:r>
            <w:r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>r</w:t>
            </w:r>
            <w:r w:rsidR="003C03F3"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 </w:t>
            </w:r>
            <w:r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>e</w:t>
            </w:r>
            <w:r w:rsidR="003C03F3"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 </w:t>
            </w:r>
            <w:r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>d</w:t>
            </w:r>
            <w:r w:rsidR="003C03F3"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 </w:t>
            </w:r>
            <w:r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>i</w:t>
            </w:r>
            <w:r w:rsidR="003C03F3"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 </w:t>
            </w:r>
            <w:r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>t</w:t>
            </w:r>
            <w:r w:rsidR="003C03F3"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  </w:t>
            </w:r>
            <w:r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 </w:t>
            </w:r>
            <w:r w:rsidR="003C03F3" w:rsidRPr="00BF2C9D">
              <w:rPr>
                <w:rFonts w:ascii="Calibri" w:hAnsi="Calibri"/>
                <w:color w:val="FFFFFF" w:themeColor="background1"/>
                <w:sz w:val="28"/>
                <w:szCs w:val="28"/>
              </w:rPr>
              <w:t>L I N E   R E V I E W</w:t>
            </w:r>
          </w:p>
        </w:tc>
      </w:tr>
      <w:tr w:rsidR="0096252F" w:rsidRPr="00A00821" w:rsidTr="00467573">
        <w:trPr>
          <w:trHeight w:val="186"/>
          <w:jc w:val="left"/>
        </w:trPr>
        <w:tc>
          <w:tcPr>
            <w:tcW w:w="10343" w:type="dxa"/>
            <w:gridSpan w:val="33"/>
            <w:shd w:val="clear" w:color="auto" w:fill="auto"/>
            <w:vAlign w:val="center"/>
          </w:tcPr>
          <w:p w:rsidR="0096252F" w:rsidRPr="0096252F" w:rsidRDefault="0096252F" w:rsidP="0096252F">
            <w:pPr>
              <w:pStyle w:val="SectionHeading"/>
              <w:rPr>
                <w:rFonts w:ascii="Calibri" w:hAnsi="Calibri"/>
                <w:b/>
                <w:sz w:val="15"/>
                <w:szCs w:val="15"/>
              </w:rPr>
            </w:pPr>
            <w:r w:rsidRPr="0096252F">
              <w:rPr>
                <w:rFonts w:ascii="Calibri" w:hAnsi="Calibri"/>
                <w:b/>
                <w:sz w:val="15"/>
                <w:szCs w:val="15"/>
              </w:rPr>
              <w:t>c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h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e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c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k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 xml:space="preserve"> a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p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p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l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i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c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a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b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l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e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 xml:space="preserve"> b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o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x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e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Pr="0096252F">
              <w:rPr>
                <w:rFonts w:ascii="Calibri" w:hAnsi="Calibri"/>
                <w:b/>
                <w:sz w:val="15"/>
                <w:szCs w:val="15"/>
              </w:rPr>
              <w:t>s</w:t>
            </w:r>
          </w:p>
        </w:tc>
      </w:tr>
      <w:tr w:rsidR="00286172" w:rsidRPr="00A00821" w:rsidTr="00A70550">
        <w:trPr>
          <w:trHeight w:val="294"/>
          <w:jc w:val="left"/>
        </w:trPr>
        <w:tc>
          <w:tcPr>
            <w:tcW w:w="1105" w:type="dxa"/>
            <w:tcBorders>
              <w:right w:val="nil"/>
            </w:tcBorders>
            <w:shd w:val="clear" w:color="auto" w:fill="auto"/>
            <w:vAlign w:val="center"/>
          </w:tcPr>
          <w:p w:rsidR="00286172" w:rsidRPr="000D62E0" w:rsidRDefault="0032748B" w:rsidP="005505B5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804383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1A">
                  <w:rPr>
                    <w:rFonts w:ascii="MS Gothic" w:eastAsia="MS Gothic" w:hAnsi="MS Gothic" w:hint="eastAsia"/>
                    <w:sz w:val="14"/>
                    <w:szCs w:val="14"/>
                  </w:rPr>
                  <w:t>☒</w:t>
                </w:r>
              </w:sdtContent>
            </w:sdt>
            <w:r w:rsidR="00286172" w:rsidRPr="000D62E0">
              <w:rPr>
                <w:rFonts w:ascii="Calibri" w:hAnsi="Calibri"/>
                <w:sz w:val="14"/>
                <w:szCs w:val="14"/>
              </w:rPr>
              <w:t xml:space="preserve"> MEDICAL</w:t>
            </w:r>
          </w:p>
        </w:tc>
        <w:tc>
          <w:tcPr>
            <w:tcW w:w="9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172" w:rsidRPr="000D62E0" w:rsidRDefault="0032748B" w:rsidP="007E6B7E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16435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5F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6172" w:rsidRPr="000D62E0">
              <w:rPr>
                <w:rFonts w:ascii="Calibri" w:hAnsi="Calibri"/>
                <w:sz w:val="14"/>
                <w:szCs w:val="14"/>
              </w:rPr>
              <w:t xml:space="preserve"> DENTAL</w:t>
            </w:r>
          </w:p>
        </w:tc>
        <w:tc>
          <w:tcPr>
            <w:tcW w:w="162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172" w:rsidRPr="000D62E0" w:rsidRDefault="0032748B" w:rsidP="00286172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149247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5F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6172" w:rsidRPr="000D62E0">
              <w:rPr>
                <w:rFonts w:ascii="Calibri" w:hAnsi="Calibri"/>
                <w:sz w:val="14"/>
                <w:szCs w:val="14"/>
              </w:rPr>
              <w:t xml:space="preserve"> SPECIAL MARKETS</w:t>
            </w: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172" w:rsidRPr="000D62E0" w:rsidRDefault="0032748B" w:rsidP="00286172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208559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172" w:rsidRPr="000D62E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7E6B7E" w:rsidRPr="000D62E0">
              <w:rPr>
                <w:rFonts w:ascii="Calibri" w:hAnsi="Calibri"/>
                <w:sz w:val="14"/>
                <w:szCs w:val="14"/>
              </w:rPr>
              <w:t xml:space="preserve"> </w:t>
            </w:r>
            <w:r w:rsidR="00286172" w:rsidRPr="000D62E0">
              <w:rPr>
                <w:rFonts w:ascii="Calibri" w:hAnsi="Calibri"/>
                <w:sz w:val="14"/>
                <w:szCs w:val="14"/>
              </w:rPr>
              <w:t>ZAHN</w:t>
            </w:r>
          </w:p>
        </w:tc>
        <w:tc>
          <w:tcPr>
            <w:tcW w:w="171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286172" w:rsidRPr="000D62E0" w:rsidRDefault="0032748B" w:rsidP="00A70550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35847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55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6172" w:rsidRPr="000D62E0">
              <w:rPr>
                <w:rFonts w:ascii="Calibri" w:hAnsi="Calibri"/>
                <w:sz w:val="14"/>
                <w:szCs w:val="14"/>
              </w:rPr>
              <w:t xml:space="preserve"> </w:t>
            </w:r>
            <w:r w:rsidR="00A70550">
              <w:rPr>
                <w:rFonts w:ascii="Calibri" w:hAnsi="Calibri"/>
                <w:sz w:val="14"/>
                <w:szCs w:val="14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id w:val="100692748"/>
                <w:text/>
              </w:sdtPr>
              <w:sdtEndPr/>
              <w:sdtContent>
                <w:r w:rsidR="00A70550">
                  <w:rPr>
                    <w:rFonts w:ascii="Arial" w:hAnsi="Arial" w:cs="Arial"/>
                  </w:rPr>
                  <w:t xml:space="preserve">     </w:t>
                </w:r>
                <w:r w:rsidR="00A70550" w:rsidRPr="00A70550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86172" w:rsidRPr="000D62E0" w:rsidRDefault="0032748B" w:rsidP="00467573">
            <w:pPr>
              <w:pStyle w:val="SectionHeading"/>
              <w:ind w:left="-25" w:right="-58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785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E91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6172" w:rsidRPr="000D62E0">
              <w:rPr>
                <w:rFonts w:ascii="Calibri" w:hAnsi="Calibri"/>
                <w:sz w:val="14"/>
                <w:szCs w:val="14"/>
              </w:rPr>
              <w:t xml:space="preserve"> NEW ACCOUNT</w:t>
            </w:r>
          </w:p>
        </w:tc>
        <w:tc>
          <w:tcPr>
            <w:tcW w:w="108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172" w:rsidRPr="000D62E0" w:rsidRDefault="0032748B" w:rsidP="00467573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23994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BD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6172" w:rsidRPr="000D62E0">
              <w:rPr>
                <w:rFonts w:ascii="Calibri" w:hAnsi="Calibri"/>
                <w:sz w:val="14"/>
                <w:szCs w:val="14"/>
              </w:rPr>
              <w:t xml:space="preserve"> INCREASE</w:t>
            </w:r>
          </w:p>
        </w:tc>
        <w:tc>
          <w:tcPr>
            <w:tcW w:w="158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86172" w:rsidRPr="000D62E0" w:rsidRDefault="0032748B" w:rsidP="005505B5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15895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172" w:rsidRPr="000D62E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6172" w:rsidRPr="000D62E0">
              <w:rPr>
                <w:rFonts w:ascii="Calibri" w:hAnsi="Calibri"/>
                <w:sz w:val="14"/>
                <w:szCs w:val="14"/>
              </w:rPr>
              <w:t xml:space="preserve"> pending order</w:t>
            </w:r>
          </w:p>
        </w:tc>
      </w:tr>
      <w:tr w:rsidR="00D86421" w:rsidRPr="003F229C" w:rsidTr="00467573">
        <w:trPr>
          <w:trHeight w:val="230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D86421" w:rsidRPr="00BF2C9D" w:rsidRDefault="00CF4D01" w:rsidP="0091524B">
            <w:pPr>
              <w:pStyle w:val="SectionHeading"/>
              <w:rPr>
                <w:rFonts w:ascii="Calibri" w:hAnsi="Calibri"/>
                <w:b/>
                <w:color w:val="FFFFFF" w:themeColor="background1"/>
              </w:rPr>
            </w:pPr>
            <w:r w:rsidRPr="00BF2C9D">
              <w:rPr>
                <w:rFonts w:ascii="Calibri" w:hAnsi="Calibri"/>
                <w:b/>
                <w:color w:val="FFFFFF" w:themeColor="background1"/>
              </w:rPr>
              <w:t>c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u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m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="003F229C" w:rsidRPr="00BF2C9D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f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m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D86421"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</w:p>
        </w:tc>
      </w:tr>
      <w:tr w:rsidR="00D86421" w:rsidRPr="003F229C" w:rsidTr="00467573">
        <w:trPr>
          <w:trHeight w:val="230"/>
          <w:jc w:val="left"/>
        </w:trPr>
        <w:tc>
          <w:tcPr>
            <w:tcW w:w="10343" w:type="dxa"/>
            <w:gridSpan w:val="33"/>
            <w:vAlign w:val="center"/>
          </w:tcPr>
          <w:p w:rsidR="00D86421" w:rsidRPr="00784220" w:rsidRDefault="003F229C" w:rsidP="00910120">
            <w:pPr>
              <w:rPr>
                <w:rFonts w:ascii="Calibri" w:hAnsi="Calibri"/>
                <w:color w:val="BFBFBF" w:themeColor="background1" w:themeShade="BF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 xml:space="preserve">NAME OF FINANCIALLY RESPONSIBLE </w:t>
            </w:r>
            <w:r w:rsidR="00910120">
              <w:rPr>
                <w:rFonts w:ascii="Calibri" w:hAnsi="Calibri"/>
                <w:sz w:val="14"/>
                <w:szCs w:val="14"/>
              </w:rPr>
              <w:t>INDIVIDUAL</w:t>
            </w:r>
            <w:r w:rsidR="00232FE1">
              <w:rPr>
                <w:rFonts w:ascii="Calibri" w:hAnsi="Calibri"/>
                <w:sz w:val="14"/>
                <w:szCs w:val="14"/>
              </w:rPr>
              <w:t>(S)</w:t>
            </w:r>
            <w:r w:rsidR="00D86421" w:rsidRPr="00FC03AE">
              <w:rPr>
                <w:rFonts w:ascii="Calibri" w:hAnsi="Calibri"/>
                <w:sz w:val="14"/>
                <w:szCs w:val="14"/>
              </w:rPr>
              <w:t>:</w:t>
            </w:r>
            <w:r w:rsidR="005505B5" w:rsidRPr="00FC03AE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868444080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</w:t>
                </w:r>
                <w:r w:rsidR="00C82EC1" w:rsidRPr="00992C04">
                  <w:rPr>
                    <w:rFonts w:ascii="Arial" w:hAnsi="Arial" w:cs="Arial"/>
                    <w:b/>
                    <w:szCs w:val="16"/>
                  </w:rPr>
                  <w:t xml:space="preserve">  </w:t>
                </w:r>
              </w:sdtContent>
            </w:sdt>
          </w:p>
        </w:tc>
      </w:tr>
      <w:tr w:rsidR="00D86421" w:rsidRPr="003F229C" w:rsidTr="00467573">
        <w:trPr>
          <w:trHeight w:val="230"/>
          <w:jc w:val="left"/>
        </w:trPr>
        <w:tc>
          <w:tcPr>
            <w:tcW w:w="10343" w:type="dxa"/>
            <w:gridSpan w:val="33"/>
            <w:vAlign w:val="center"/>
          </w:tcPr>
          <w:p w:rsidR="00D86421" w:rsidRPr="00FC03AE" w:rsidRDefault="003F229C" w:rsidP="003B65BD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PRACTICE/BUSINESS NAME</w:t>
            </w:r>
            <w:r w:rsidR="00D86421" w:rsidRPr="00F21797">
              <w:rPr>
                <w:rFonts w:ascii="Calibri" w:hAnsi="Calibri"/>
                <w:sz w:val="14"/>
                <w:szCs w:val="14"/>
              </w:rPr>
              <w:t>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BFBFBF" w:themeColor="background1" w:themeShade="BF"/>
                  <w:szCs w:val="16"/>
                </w:rPr>
                <w:id w:val="-1873225920"/>
                <w:text/>
              </w:sdtPr>
              <w:sdtEndPr/>
              <w:sdtContent/>
            </w:sdt>
          </w:p>
        </w:tc>
      </w:tr>
      <w:tr w:rsidR="00D86421" w:rsidRPr="003F229C" w:rsidTr="00467573">
        <w:trPr>
          <w:trHeight w:val="230"/>
          <w:jc w:val="left"/>
        </w:trPr>
        <w:tc>
          <w:tcPr>
            <w:tcW w:w="10343" w:type="dxa"/>
            <w:gridSpan w:val="33"/>
            <w:vAlign w:val="center"/>
          </w:tcPr>
          <w:p w:rsidR="00D86421" w:rsidRPr="00784220" w:rsidRDefault="003F229C" w:rsidP="00FC03AE">
            <w:pPr>
              <w:rPr>
                <w:rFonts w:ascii="Calibri" w:hAnsi="Calibri"/>
                <w:color w:val="BFBFBF" w:themeColor="background1" w:themeShade="BF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BILLING</w:t>
            </w:r>
            <w:r w:rsidR="00CF4D01" w:rsidRPr="00F21797">
              <w:rPr>
                <w:rFonts w:ascii="Calibri" w:hAnsi="Calibri"/>
                <w:sz w:val="14"/>
                <w:szCs w:val="14"/>
              </w:rPr>
              <w:t xml:space="preserve"> STREET</w:t>
            </w:r>
            <w:r w:rsidRPr="00F21797">
              <w:rPr>
                <w:rFonts w:ascii="Calibri" w:hAnsi="Calibri"/>
                <w:sz w:val="14"/>
                <w:szCs w:val="14"/>
              </w:rPr>
              <w:t xml:space="preserve"> ADDRESS</w:t>
            </w:r>
            <w:r w:rsidR="00D86421" w:rsidRPr="00F21797">
              <w:rPr>
                <w:rFonts w:ascii="Calibri" w:hAnsi="Calibri"/>
                <w:sz w:val="14"/>
                <w:szCs w:val="14"/>
              </w:rPr>
              <w:t>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150514951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D86421" w:rsidRPr="003F229C" w:rsidTr="00467573">
        <w:trPr>
          <w:trHeight w:val="230"/>
          <w:jc w:val="left"/>
        </w:trPr>
        <w:tc>
          <w:tcPr>
            <w:tcW w:w="3805" w:type="dxa"/>
            <w:gridSpan w:val="15"/>
            <w:vAlign w:val="center"/>
          </w:tcPr>
          <w:p w:rsidR="00D86421" w:rsidRPr="00F21797" w:rsidRDefault="003F229C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CITY</w:t>
            </w:r>
            <w:r w:rsidR="00D86421" w:rsidRPr="00F21797">
              <w:rPr>
                <w:rFonts w:ascii="Calibri" w:hAnsi="Calibri"/>
                <w:sz w:val="14"/>
                <w:szCs w:val="14"/>
              </w:rPr>
              <w:t>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393079857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960" w:type="dxa"/>
            <w:gridSpan w:val="13"/>
            <w:vAlign w:val="center"/>
          </w:tcPr>
          <w:p w:rsidR="00D86421" w:rsidRPr="00F21797" w:rsidRDefault="003F229C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STATE</w:t>
            </w:r>
            <w:r w:rsidR="00D86421" w:rsidRPr="00F21797">
              <w:rPr>
                <w:rFonts w:ascii="Calibri" w:hAnsi="Calibri"/>
                <w:sz w:val="14"/>
                <w:szCs w:val="14"/>
              </w:rPr>
              <w:t>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593660595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2578" w:type="dxa"/>
            <w:gridSpan w:val="5"/>
            <w:vAlign w:val="center"/>
          </w:tcPr>
          <w:p w:rsidR="00D86421" w:rsidRPr="00F21797" w:rsidRDefault="00D86421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ZIP</w:t>
            </w:r>
            <w:r w:rsidR="00B87390" w:rsidRPr="00F21797">
              <w:rPr>
                <w:rFonts w:ascii="Calibri" w:hAnsi="Calibri"/>
                <w:sz w:val="14"/>
                <w:szCs w:val="14"/>
              </w:rPr>
              <w:t xml:space="preserve"> </w:t>
            </w:r>
            <w:r w:rsidR="003F229C" w:rsidRPr="00F21797">
              <w:rPr>
                <w:rFonts w:ascii="Calibri" w:hAnsi="Calibri"/>
                <w:sz w:val="14"/>
                <w:szCs w:val="14"/>
              </w:rPr>
              <w:t>CODE</w:t>
            </w:r>
            <w:r w:rsidRPr="00F21797">
              <w:rPr>
                <w:rFonts w:ascii="Calibri" w:hAnsi="Calibri"/>
                <w:sz w:val="14"/>
                <w:szCs w:val="14"/>
              </w:rPr>
              <w:t>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750041589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7D4AF5" w:rsidRPr="003F229C" w:rsidTr="00467573">
        <w:trPr>
          <w:trHeight w:val="230"/>
          <w:jc w:val="left"/>
        </w:trPr>
        <w:tc>
          <w:tcPr>
            <w:tcW w:w="2577" w:type="dxa"/>
            <w:gridSpan w:val="7"/>
            <w:vAlign w:val="center"/>
          </w:tcPr>
          <w:p w:rsidR="007D4AF5" w:rsidRPr="00F21797" w:rsidRDefault="007D4AF5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PHONE: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799917957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2218" w:type="dxa"/>
            <w:gridSpan w:val="12"/>
            <w:vAlign w:val="center"/>
          </w:tcPr>
          <w:p w:rsidR="007D4AF5" w:rsidRPr="00F21797" w:rsidRDefault="007D4AF5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FAX: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308013410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5548" w:type="dxa"/>
            <w:gridSpan w:val="14"/>
            <w:vAlign w:val="center"/>
          </w:tcPr>
          <w:p w:rsidR="007D4AF5" w:rsidRPr="00F21797" w:rsidRDefault="007D4AF5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EMAIL: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372848166"/>
                <w:text/>
              </w:sdtPr>
              <w:sdtEndPr/>
              <w:sdtContent>
                <w:r w:rsidR="00FC03AE" w:rsidRPr="003C34D1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DC157F" w:rsidRPr="003F229C" w:rsidTr="00467573">
        <w:trPr>
          <w:trHeight w:val="230"/>
          <w:jc w:val="left"/>
        </w:trPr>
        <w:tc>
          <w:tcPr>
            <w:tcW w:w="5245" w:type="dxa"/>
            <w:gridSpan w:val="22"/>
            <w:vAlign w:val="center"/>
          </w:tcPr>
          <w:p w:rsidR="00DC157F" w:rsidRPr="00F21797" w:rsidRDefault="00DC157F" w:rsidP="00C82EC1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SOCIAL SECURITY #: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655650005"/>
                <w:text/>
              </w:sdtPr>
              <w:sdtEndPr/>
              <w:sdtContent>
                <w:r w:rsidR="00C82EC1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5098" w:type="dxa"/>
            <w:gridSpan w:val="11"/>
            <w:vAlign w:val="center"/>
          </w:tcPr>
          <w:p w:rsidR="00DC157F" w:rsidRPr="00F21797" w:rsidRDefault="00DC157F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DEA FORM 223 # (INCLUDE COPY):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6217625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893F75" w:rsidRPr="003F229C" w:rsidTr="00467573">
        <w:trPr>
          <w:trHeight w:val="230"/>
          <w:jc w:val="left"/>
        </w:trPr>
        <w:tc>
          <w:tcPr>
            <w:tcW w:w="5245" w:type="dxa"/>
            <w:gridSpan w:val="22"/>
            <w:vAlign w:val="center"/>
          </w:tcPr>
          <w:p w:rsidR="00893F75" w:rsidRPr="00F21797" w:rsidRDefault="00232FE1" w:rsidP="001420FC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  <w:r w:rsidRPr="00232FE1">
              <w:rPr>
                <w:rFonts w:ascii="Calibri" w:hAnsi="Calibri"/>
                <w:sz w:val="14"/>
                <w:szCs w:val="14"/>
                <w:vertAlign w:val="superscript"/>
              </w:rPr>
              <w:t>ND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="001420FC">
              <w:rPr>
                <w:rFonts w:ascii="Calibri" w:hAnsi="Calibri"/>
                <w:sz w:val="14"/>
                <w:szCs w:val="14"/>
              </w:rPr>
              <w:t>SOCIAL SECURITY #</w:t>
            </w:r>
            <w:r>
              <w:rPr>
                <w:rFonts w:ascii="Calibri" w:hAnsi="Calibri"/>
                <w:sz w:val="14"/>
                <w:szCs w:val="14"/>
              </w:rPr>
              <w:t xml:space="preserve"> (IF MULTIPLE PARTIES)</w:t>
            </w:r>
            <w:r w:rsidR="00893F75" w:rsidRPr="00F21797">
              <w:rPr>
                <w:rFonts w:ascii="Calibri" w:hAnsi="Calibri"/>
                <w:sz w:val="14"/>
                <w:szCs w:val="14"/>
              </w:rPr>
              <w:t>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268060566"/>
                <w:text/>
              </w:sdtPr>
              <w:sdtEndPr/>
              <w:sdtContent>
                <w:r w:rsidR="00C82EC1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5098" w:type="dxa"/>
            <w:gridSpan w:val="11"/>
            <w:vAlign w:val="center"/>
          </w:tcPr>
          <w:p w:rsidR="00893F75" w:rsidRPr="00F21797" w:rsidRDefault="00893F75" w:rsidP="00FC03AE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 xml:space="preserve">PRACTITIONER LICENSE 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#: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605306005"/>
                <w:text/>
              </w:sdtPr>
              <w:sdtEndPr/>
              <w:sdtContent>
                <w:r w:rsidR="00FC03AE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D86421" w:rsidRPr="003F229C" w:rsidTr="00467573">
        <w:trPr>
          <w:trHeight w:val="230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D86421" w:rsidRPr="00BF2C9D" w:rsidRDefault="00D86421" w:rsidP="00CF4D01">
            <w:pPr>
              <w:pStyle w:val="SectionHeading"/>
              <w:rPr>
                <w:rFonts w:ascii="Calibri" w:hAnsi="Calibri"/>
                <w:b/>
                <w:color w:val="FFFFFF" w:themeColor="background1"/>
              </w:rPr>
            </w:pPr>
            <w:r w:rsidRPr="00BF2C9D">
              <w:rPr>
                <w:rFonts w:ascii="Calibri" w:hAnsi="Calibri"/>
                <w:b/>
                <w:color w:val="FFFFFF" w:themeColor="background1"/>
              </w:rPr>
              <w:t>B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u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/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 xml:space="preserve"> p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c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c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="00CF4D01" w:rsidRPr="00BF2C9D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f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m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</w:p>
        </w:tc>
      </w:tr>
      <w:tr w:rsidR="00893F75" w:rsidRPr="003F229C" w:rsidTr="00467573">
        <w:trPr>
          <w:trHeight w:val="230"/>
          <w:jc w:val="left"/>
        </w:trPr>
        <w:tc>
          <w:tcPr>
            <w:tcW w:w="5245" w:type="dxa"/>
            <w:gridSpan w:val="22"/>
            <w:tcBorders>
              <w:bottom w:val="single" w:sz="4" w:space="0" w:color="auto"/>
            </w:tcBorders>
            <w:vAlign w:val="center"/>
          </w:tcPr>
          <w:p w:rsidR="00893F75" w:rsidRPr="00F21797" w:rsidRDefault="00893F75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DATE PRACTICE ESTABLISHED (OR OPENING):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294020230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5098" w:type="dxa"/>
            <w:gridSpan w:val="11"/>
            <w:tcBorders>
              <w:bottom w:val="single" w:sz="4" w:space="0" w:color="auto"/>
            </w:tcBorders>
            <w:vAlign w:val="center"/>
          </w:tcPr>
          <w:p w:rsidR="00893F75" w:rsidRPr="00F21797" w:rsidRDefault="002E3914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TAX ID</w:t>
            </w:r>
            <w:r w:rsidR="00F564B4" w:rsidRPr="00F21797">
              <w:rPr>
                <w:rFonts w:ascii="Calibri" w:hAnsi="Calibri"/>
                <w:sz w:val="14"/>
                <w:szCs w:val="14"/>
              </w:rPr>
              <w:t xml:space="preserve"> (EIN)</w:t>
            </w:r>
            <w:r w:rsidRPr="00F21797">
              <w:rPr>
                <w:rFonts w:ascii="Calibri" w:hAnsi="Calibri"/>
                <w:sz w:val="14"/>
                <w:szCs w:val="14"/>
              </w:rPr>
              <w:t xml:space="preserve"> #: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90070022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1420FC" w:rsidRPr="003F229C" w:rsidTr="00467573">
        <w:trPr>
          <w:trHeight w:val="230"/>
          <w:jc w:val="left"/>
        </w:trPr>
        <w:tc>
          <w:tcPr>
            <w:tcW w:w="1735" w:type="dxa"/>
            <w:gridSpan w:val="4"/>
            <w:tcBorders>
              <w:right w:val="nil"/>
            </w:tcBorders>
            <w:vAlign w:val="center"/>
          </w:tcPr>
          <w:p w:rsidR="001420FC" w:rsidRPr="00F21797" w:rsidRDefault="001420FC" w:rsidP="007023E5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BUSINESS STRUCTURE</w:t>
            </w:r>
          </w:p>
        </w:tc>
        <w:tc>
          <w:tcPr>
            <w:tcW w:w="1980" w:type="dxa"/>
            <w:gridSpan w:val="10"/>
            <w:tcBorders>
              <w:left w:val="nil"/>
              <w:right w:val="nil"/>
            </w:tcBorders>
            <w:vAlign w:val="center"/>
          </w:tcPr>
          <w:p w:rsidR="001420FC" w:rsidRPr="00F21797" w:rsidRDefault="0032748B" w:rsidP="00165063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10069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0F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420FC">
              <w:rPr>
                <w:rFonts w:ascii="Calibri" w:hAnsi="Calibri"/>
                <w:sz w:val="14"/>
                <w:szCs w:val="14"/>
              </w:rPr>
              <w:t xml:space="preserve"> SOLE </w:t>
            </w:r>
            <w:r w:rsidR="001420FC" w:rsidRPr="00F21797">
              <w:rPr>
                <w:rFonts w:ascii="Calibri" w:hAnsi="Calibri"/>
                <w:sz w:val="14"/>
                <w:szCs w:val="14"/>
              </w:rPr>
              <w:t>PROPRIETORSHIP</w:t>
            </w:r>
          </w:p>
        </w:tc>
        <w:tc>
          <w:tcPr>
            <w:tcW w:w="1800" w:type="dxa"/>
            <w:gridSpan w:val="9"/>
            <w:tcBorders>
              <w:left w:val="nil"/>
              <w:right w:val="nil"/>
            </w:tcBorders>
            <w:vAlign w:val="center"/>
          </w:tcPr>
          <w:p w:rsidR="001420FC" w:rsidRPr="00F21797" w:rsidRDefault="0032748B" w:rsidP="00165063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8747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0F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420FC">
              <w:rPr>
                <w:rFonts w:ascii="Calibri" w:hAnsi="Calibri"/>
                <w:sz w:val="14"/>
                <w:szCs w:val="14"/>
              </w:rPr>
              <w:t xml:space="preserve"> </w:t>
            </w:r>
            <w:r w:rsidR="001420FC" w:rsidRPr="00F21797">
              <w:rPr>
                <w:rFonts w:ascii="Calibri" w:hAnsi="Calibri"/>
                <w:sz w:val="14"/>
                <w:szCs w:val="14"/>
              </w:rPr>
              <w:t>PARTNERSHIP / LLP</w:t>
            </w: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  <w:vAlign w:val="center"/>
          </w:tcPr>
          <w:p w:rsidR="001420FC" w:rsidRPr="00F21797" w:rsidRDefault="0032748B" w:rsidP="001420FC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54125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0F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420FC">
              <w:rPr>
                <w:rFonts w:ascii="Calibri" w:hAnsi="Calibri"/>
                <w:sz w:val="14"/>
                <w:szCs w:val="14"/>
              </w:rPr>
              <w:t xml:space="preserve"> LTD. LIABILITY COMPANY</w:t>
            </w:r>
          </w:p>
        </w:tc>
        <w:tc>
          <w:tcPr>
            <w:tcW w:w="1473" w:type="dxa"/>
            <w:gridSpan w:val="6"/>
            <w:tcBorders>
              <w:left w:val="nil"/>
              <w:right w:val="nil"/>
            </w:tcBorders>
            <w:vAlign w:val="center"/>
          </w:tcPr>
          <w:p w:rsidR="001420FC" w:rsidRPr="00F21797" w:rsidRDefault="0032748B" w:rsidP="001420FC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17326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0F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420FC">
              <w:rPr>
                <w:rFonts w:ascii="Calibri" w:hAnsi="Calibri"/>
                <w:sz w:val="14"/>
                <w:szCs w:val="14"/>
              </w:rPr>
              <w:t xml:space="preserve"> </w:t>
            </w:r>
            <w:r w:rsidR="001420FC" w:rsidRPr="00F21797">
              <w:rPr>
                <w:rFonts w:ascii="Calibri" w:hAnsi="Calibri"/>
                <w:sz w:val="14"/>
                <w:szCs w:val="14"/>
              </w:rPr>
              <w:t xml:space="preserve">cORPORATION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1420FC" w:rsidRPr="00F21797" w:rsidRDefault="0032748B" w:rsidP="001420FC">
            <w:pPr>
              <w:pStyle w:val="SectionHeading"/>
              <w:jc w:val="left"/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29218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0F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420FC">
              <w:rPr>
                <w:rFonts w:ascii="Calibri" w:hAnsi="Calibri"/>
                <w:sz w:val="14"/>
                <w:szCs w:val="14"/>
              </w:rPr>
              <w:t xml:space="preserve">  OTHER</w:t>
            </w:r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5245" w:type="dxa"/>
            <w:gridSpan w:val="22"/>
            <w:vAlign w:val="center"/>
          </w:tcPr>
          <w:p w:rsidR="003F748F" w:rsidRPr="00F21797" w:rsidRDefault="003F748F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STATE &amp; COUNTY OF INCORPORATION: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</w:t>
            </w:r>
            <w:r w:rsidR="005D43F2">
              <w:rPr>
                <w:rFonts w:ascii="Calibri" w:hAnsi="Calibr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2082471902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5098" w:type="dxa"/>
            <w:gridSpan w:val="11"/>
            <w:vAlign w:val="center"/>
          </w:tcPr>
          <w:p w:rsidR="003F748F" w:rsidRPr="00F21797" w:rsidRDefault="003F748F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TAX EXEMPT/RESALE # (INCLUDE COPY):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215316550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E6CEA" w:rsidRPr="003F229C" w:rsidTr="00467573">
        <w:trPr>
          <w:trHeight w:val="230"/>
          <w:jc w:val="left"/>
        </w:trPr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:rsidR="003E6CEA" w:rsidRPr="00F21797" w:rsidRDefault="003E6CEA" w:rsidP="003E6CEA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NEW PRACTICE?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left w:val="nil"/>
              <w:right w:val="nil"/>
            </w:tcBorders>
            <w:vAlign w:val="center"/>
          </w:tcPr>
          <w:p w:rsidR="003E6CEA" w:rsidRPr="00F21797" w:rsidRDefault="0032748B" w:rsidP="003E6CEA">
            <w:pPr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5832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CE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E6CEA">
              <w:rPr>
                <w:rFonts w:ascii="Calibri" w:hAnsi="Calibri"/>
                <w:sz w:val="14"/>
                <w:szCs w:val="14"/>
              </w:rPr>
              <w:t>YES</w:t>
            </w:r>
          </w:p>
        </w:tc>
        <w:tc>
          <w:tcPr>
            <w:tcW w:w="810" w:type="dxa"/>
            <w:gridSpan w:val="4"/>
            <w:tcBorders>
              <w:left w:val="nil"/>
            </w:tcBorders>
            <w:vAlign w:val="center"/>
          </w:tcPr>
          <w:p w:rsidR="003E6CEA" w:rsidRPr="00F21797" w:rsidRDefault="0032748B" w:rsidP="003E6CEA">
            <w:pPr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76724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CE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E6CEA">
              <w:rPr>
                <w:rFonts w:ascii="Calibri" w:hAnsi="Calibri"/>
                <w:sz w:val="14"/>
                <w:szCs w:val="14"/>
              </w:rPr>
              <w:t>NO</w:t>
            </w:r>
          </w:p>
        </w:tc>
        <w:tc>
          <w:tcPr>
            <w:tcW w:w="7348" w:type="dxa"/>
            <w:gridSpan w:val="23"/>
            <w:vAlign w:val="center"/>
          </w:tcPr>
          <w:p w:rsidR="003E6CEA" w:rsidRPr="00F21797" w:rsidRDefault="003E6CEA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IF ACQUIRED/MERGED, BY WHOM &amp; DATE:</w:t>
            </w:r>
            <w:r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54609784"/>
                <w:text/>
              </w:sdtPr>
              <w:sdtEndPr/>
              <w:sdtContent>
                <w:r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4075" w:type="dxa"/>
            <w:gridSpan w:val="17"/>
            <w:tcBorders>
              <w:bottom w:val="single" w:sz="4" w:space="0" w:color="auto"/>
            </w:tcBorders>
            <w:vAlign w:val="center"/>
          </w:tcPr>
          <w:p w:rsidR="003F748F" w:rsidRPr="00F21797" w:rsidRDefault="003F748F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PRACTICE SPECIALTY: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</w:t>
            </w:r>
            <w:r w:rsidR="005D43F2">
              <w:rPr>
                <w:rFonts w:ascii="Calibri" w:hAnsi="Calibr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908298324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6268" w:type="dxa"/>
            <w:gridSpan w:val="16"/>
            <w:vAlign w:val="center"/>
          </w:tcPr>
          <w:p w:rsidR="003F748F" w:rsidRPr="00F21797" w:rsidRDefault="003F748F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ACCOUNTS PAYABLE CONTACT: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861654087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E6CEA" w:rsidRPr="003F229C" w:rsidTr="00467573">
        <w:trPr>
          <w:trHeight w:val="230"/>
          <w:jc w:val="left"/>
        </w:trPr>
        <w:tc>
          <w:tcPr>
            <w:tcW w:w="2815" w:type="dxa"/>
            <w:gridSpan w:val="9"/>
            <w:tcBorders>
              <w:right w:val="nil"/>
            </w:tcBorders>
            <w:vAlign w:val="center"/>
          </w:tcPr>
          <w:p w:rsidR="003E6CEA" w:rsidRPr="00F21797" w:rsidRDefault="003E6CEA" w:rsidP="003E6CEA">
            <w:pPr>
              <w:ind w:right="-115"/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IS PURCHASE ORDER (P.O.) REQUIRED?</w:t>
            </w:r>
            <w:r>
              <w:rPr>
                <w:rFonts w:ascii="Calibri" w:hAnsi="Calibri"/>
                <w:sz w:val="14"/>
                <w:szCs w:val="14"/>
              </w:rPr>
              <w:t xml:space="preserve">  </w:t>
            </w:r>
          </w:p>
        </w:tc>
        <w:tc>
          <w:tcPr>
            <w:tcW w:w="630" w:type="dxa"/>
            <w:gridSpan w:val="4"/>
            <w:tcBorders>
              <w:left w:val="nil"/>
              <w:right w:val="nil"/>
            </w:tcBorders>
            <w:vAlign w:val="center"/>
          </w:tcPr>
          <w:p w:rsidR="003E6CEA" w:rsidRPr="00F21797" w:rsidRDefault="0032748B" w:rsidP="005D43F2">
            <w:pPr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45129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CE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E6CEA">
              <w:rPr>
                <w:rFonts w:ascii="Calibri" w:hAnsi="Calibri"/>
                <w:sz w:val="14"/>
                <w:szCs w:val="14"/>
              </w:rPr>
              <w:t>YES</w:t>
            </w:r>
          </w:p>
        </w:tc>
        <w:tc>
          <w:tcPr>
            <w:tcW w:w="630" w:type="dxa"/>
            <w:gridSpan w:val="4"/>
            <w:tcBorders>
              <w:left w:val="nil"/>
            </w:tcBorders>
            <w:vAlign w:val="center"/>
          </w:tcPr>
          <w:p w:rsidR="003E6CEA" w:rsidRPr="00F21797" w:rsidRDefault="0032748B" w:rsidP="005D43F2">
            <w:pPr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7040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CE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E6CEA">
              <w:rPr>
                <w:rFonts w:ascii="Calibri" w:hAnsi="Calibri"/>
                <w:sz w:val="14"/>
                <w:szCs w:val="14"/>
              </w:rPr>
              <w:t>NO</w:t>
            </w:r>
          </w:p>
        </w:tc>
        <w:tc>
          <w:tcPr>
            <w:tcW w:w="6268" w:type="dxa"/>
            <w:gridSpan w:val="16"/>
            <w:vAlign w:val="center"/>
          </w:tcPr>
          <w:p w:rsidR="003E6CEA" w:rsidRPr="00F21797" w:rsidRDefault="003E6CEA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CONTACT NAME FOR P.O:</w:t>
            </w:r>
            <w:r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671882690"/>
                <w:text/>
              </w:sdtPr>
              <w:sdtEndPr/>
              <w:sdtContent>
                <w:r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4075" w:type="dxa"/>
            <w:gridSpan w:val="17"/>
            <w:vAlign w:val="center"/>
          </w:tcPr>
          <w:p w:rsidR="003F748F" w:rsidRPr="00F21797" w:rsidRDefault="003F748F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P.O. CONTACT PHONE: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219660887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6268" w:type="dxa"/>
            <w:gridSpan w:val="16"/>
            <w:vAlign w:val="center"/>
          </w:tcPr>
          <w:p w:rsidR="003F748F" w:rsidRPr="00F21797" w:rsidRDefault="003F748F" w:rsidP="005D43F2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P.O. CONTACT EMAIL: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23171428"/>
                <w:text/>
              </w:sdtPr>
              <w:sdtEndPr/>
              <w:sdtContent>
                <w:r w:rsidR="005D43F2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BF2C9D" w:rsidRPr="00BF2C9D" w:rsidTr="00467573">
        <w:trPr>
          <w:trHeight w:val="230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3F748F" w:rsidRPr="00BF2C9D" w:rsidRDefault="003F748F" w:rsidP="00CF4D01">
            <w:pPr>
              <w:pStyle w:val="SectionHeading"/>
              <w:rPr>
                <w:rFonts w:ascii="Calibri" w:hAnsi="Calibri"/>
                <w:b/>
                <w:color w:val="FFFFFF" w:themeColor="background1"/>
              </w:rPr>
            </w:pPr>
            <w:r w:rsidRPr="00BF2C9D">
              <w:rPr>
                <w:rFonts w:ascii="Calibri" w:hAnsi="Calibri"/>
                <w:b/>
                <w:color w:val="FFFFFF" w:themeColor="background1"/>
              </w:rPr>
              <w:t>B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K 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f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c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5245" w:type="dxa"/>
            <w:gridSpan w:val="22"/>
            <w:vAlign w:val="center"/>
          </w:tcPr>
          <w:p w:rsidR="003F748F" w:rsidRPr="00F21797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BANK NAME: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774405979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5098" w:type="dxa"/>
            <w:gridSpan w:val="11"/>
            <w:vAlign w:val="center"/>
          </w:tcPr>
          <w:p w:rsidR="003F748F" w:rsidRPr="00F21797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ACCOUNT #: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063947102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5245" w:type="dxa"/>
            <w:gridSpan w:val="22"/>
            <w:vAlign w:val="center"/>
          </w:tcPr>
          <w:p w:rsidR="003F748F" w:rsidRPr="00F21797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BANK STREET ADDRESS: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496412864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5098" w:type="dxa"/>
            <w:gridSpan w:val="11"/>
            <w:vAlign w:val="center"/>
          </w:tcPr>
          <w:p w:rsidR="003F748F" w:rsidRPr="00F21797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PHONE: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056079635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5245" w:type="dxa"/>
            <w:gridSpan w:val="22"/>
            <w:tcBorders>
              <w:bottom w:val="single" w:sz="4" w:space="0" w:color="auto"/>
            </w:tcBorders>
            <w:vAlign w:val="center"/>
          </w:tcPr>
          <w:p w:rsidR="003F748F" w:rsidRPr="00F21797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CITY: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601333396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2734" w:type="dxa"/>
            <w:gridSpan w:val="7"/>
            <w:vAlign w:val="center"/>
          </w:tcPr>
          <w:p w:rsidR="003F748F" w:rsidRPr="00F21797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STATE: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641566109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2364" w:type="dxa"/>
            <w:gridSpan w:val="4"/>
            <w:vAlign w:val="center"/>
          </w:tcPr>
          <w:p w:rsidR="003F748F" w:rsidRPr="00F21797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ZIP CODE: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982911089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983E9F" w:rsidRPr="003F229C" w:rsidTr="00467573">
        <w:trPr>
          <w:trHeight w:val="230"/>
          <w:jc w:val="left"/>
        </w:trPr>
        <w:tc>
          <w:tcPr>
            <w:tcW w:w="1555" w:type="dxa"/>
            <w:gridSpan w:val="3"/>
            <w:tcBorders>
              <w:right w:val="nil"/>
            </w:tcBorders>
            <w:vAlign w:val="center"/>
          </w:tcPr>
          <w:p w:rsidR="00983E9F" w:rsidRPr="00F21797" w:rsidRDefault="00983E9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TYPE OF ACCOUNT: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gridSpan w:val="6"/>
            <w:tcBorders>
              <w:left w:val="nil"/>
              <w:right w:val="nil"/>
            </w:tcBorders>
            <w:vAlign w:val="center"/>
          </w:tcPr>
          <w:p w:rsidR="00983E9F" w:rsidRPr="00F21797" w:rsidRDefault="0032748B" w:rsidP="00F17A99">
            <w:pPr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9198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E9F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472922">
              <w:rPr>
                <w:rFonts w:ascii="Calibri" w:hAnsi="Calibri"/>
                <w:sz w:val="14"/>
                <w:szCs w:val="14"/>
              </w:rPr>
              <w:t xml:space="preserve">  </w:t>
            </w:r>
            <w:r w:rsidR="00983E9F">
              <w:rPr>
                <w:rFonts w:ascii="Calibri" w:hAnsi="Calibri"/>
                <w:sz w:val="14"/>
                <w:szCs w:val="14"/>
              </w:rPr>
              <w:t>CHECKING</w:t>
            </w:r>
          </w:p>
        </w:tc>
        <w:tc>
          <w:tcPr>
            <w:tcW w:w="1170" w:type="dxa"/>
            <w:gridSpan w:val="7"/>
            <w:tcBorders>
              <w:left w:val="nil"/>
              <w:right w:val="nil"/>
            </w:tcBorders>
            <w:vAlign w:val="center"/>
          </w:tcPr>
          <w:p w:rsidR="00983E9F" w:rsidRPr="00F21797" w:rsidRDefault="0032748B" w:rsidP="00F17A99">
            <w:pPr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-158198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E9F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472922">
              <w:rPr>
                <w:rFonts w:ascii="Calibri" w:hAnsi="Calibri"/>
                <w:sz w:val="14"/>
                <w:szCs w:val="14"/>
              </w:rPr>
              <w:t xml:space="preserve">  </w:t>
            </w:r>
            <w:r w:rsidR="00983E9F">
              <w:rPr>
                <w:rFonts w:ascii="Calibri" w:hAnsi="Calibri"/>
                <w:sz w:val="14"/>
                <w:szCs w:val="14"/>
              </w:rPr>
              <w:t>SAVINGS</w:t>
            </w:r>
          </w:p>
        </w:tc>
        <w:tc>
          <w:tcPr>
            <w:tcW w:w="1260" w:type="dxa"/>
            <w:gridSpan w:val="6"/>
            <w:tcBorders>
              <w:left w:val="nil"/>
            </w:tcBorders>
            <w:vAlign w:val="center"/>
          </w:tcPr>
          <w:p w:rsidR="00983E9F" w:rsidRPr="00F21797" w:rsidRDefault="0032748B" w:rsidP="00F17A99">
            <w:pPr>
              <w:rPr>
                <w:rFonts w:ascii="Calibri" w:hAnsi="Calibri"/>
                <w:sz w:val="14"/>
                <w:szCs w:val="14"/>
              </w:rPr>
            </w:pPr>
            <w:sdt>
              <w:sdtPr>
                <w:rPr>
                  <w:rFonts w:ascii="Calibri" w:hAnsi="Calibri"/>
                  <w:sz w:val="14"/>
                  <w:szCs w:val="14"/>
                </w:rPr>
                <w:id w:val="119304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922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472922">
              <w:rPr>
                <w:rFonts w:ascii="Calibri" w:hAnsi="Calibri"/>
                <w:sz w:val="14"/>
                <w:szCs w:val="14"/>
              </w:rPr>
              <w:t xml:space="preserve">  BROKERAGE</w:t>
            </w:r>
          </w:p>
        </w:tc>
        <w:tc>
          <w:tcPr>
            <w:tcW w:w="5098" w:type="dxa"/>
            <w:gridSpan w:val="11"/>
            <w:vAlign w:val="center"/>
          </w:tcPr>
          <w:p w:rsidR="00983E9F" w:rsidRPr="00F21797" w:rsidRDefault="00983E9F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BANK CONTACT:</w:t>
            </w:r>
            <w:r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191844465"/>
                <w:text/>
              </w:sdtPr>
              <w:sdtEndPr/>
              <w:sdtContent>
                <w:r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3F748F" w:rsidRPr="00BF2C9D" w:rsidRDefault="003F748F" w:rsidP="007F6370">
            <w:pPr>
              <w:pStyle w:val="SectionHeading"/>
              <w:rPr>
                <w:rFonts w:ascii="Calibri" w:hAnsi="Calibri"/>
                <w:b/>
                <w:color w:val="FFFFFF" w:themeColor="background1"/>
              </w:rPr>
            </w:pP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D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 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f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c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3436" w:type="dxa"/>
            <w:gridSpan w:val="12"/>
            <w:shd w:val="clear" w:color="auto" w:fill="auto"/>
            <w:vAlign w:val="center"/>
          </w:tcPr>
          <w:p w:rsidR="003F748F" w:rsidRPr="00D24608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D24608">
              <w:rPr>
                <w:rFonts w:ascii="Calibri" w:hAnsi="Calibri"/>
                <w:sz w:val="14"/>
                <w:szCs w:val="14"/>
              </w:rPr>
              <w:t>COMPANY:</w:t>
            </w:r>
            <w:r w:rsidR="005505B5" w:rsidRPr="00D24608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461472716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437" w:type="dxa"/>
            <w:gridSpan w:val="13"/>
            <w:shd w:val="clear" w:color="auto" w:fill="auto"/>
            <w:vAlign w:val="center"/>
          </w:tcPr>
          <w:p w:rsidR="003F748F" w:rsidRPr="00D24608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D24608">
              <w:rPr>
                <w:rFonts w:ascii="Calibri" w:hAnsi="Calibri"/>
                <w:sz w:val="14"/>
                <w:szCs w:val="14"/>
              </w:rPr>
              <w:t>ACCOUNT #:</w:t>
            </w:r>
            <w:r w:rsidR="005505B5" w:rsidRPr="00D24608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299221242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470" w:type="dxa"/>
            <w:gridSpan w:val="8"/>
            <w:shd w:val="clear" w:color="auto" w:fill="auto"/>
            <w:vAlign w:val="center"/>
          </w:tcPr>
          <w:p w:rsidR="003F748F" w:rsidRPr="00D24608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D24608">
              <w:rPr>
                <w:rFonts w:ascii="Calibri" w:hAnsi="Calibri"/>
                <w:sz w:val="14"/>
                <w:szCs w:val="14"/>
              </w:rPr>
              <w:t>PHONE #:</w:t>
            </w:r>
            <w:r w:rsidR="005505B5" w:rsidRPr="00D24608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653974507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3436" w:type="dxa"/>
            <w:gridSpan w:val="12"/>
            <w:shd w:val="clear" w:color="auto" w:fill="auto"/>
            <w:vAlign w:val="center"/>
          </w:tcPr>
          <w:p w:rsidR="003F748F" w:rsidRPr="00D24608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D24608">
              <w:rPr>
                <w:rFonts w:ascii="Calibri" w:hAnsi="Calibri"/>
                <w:sz w:val="14"/>
                <w:szCs w:val="14"/>
              </w:rPr>
              <w:t>COMPANY:</w:t>
            </w:r>
            <w:r w:rsidR="005505B5" w:rsidRPr="00D24608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596472323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437" w:type="dxa"/>
            <w:gridSpan w:val="13"/>
            <w:shd w:val="clear" w:color="auto" w:fill="auto"/>
            <w:vAlign w:val="center"/>
          </w:tcPr>
          <w:p w:rsidR="003F748F" w:rsidRPr="00D24608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D24608">
              <w:rPr>
                <w:rFonts w:ascii="Calibri" w:hAnsi="Calibri"/>
                <w:sz w:val="14"/>
                <w:szCs w:val="14"/>
              </w:rPr>
              <w:t>ACCOUNT #:</w:t>
            </w:r>
            <w:r w:rsidR="005505B5" w:rsidRPr="00D24608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220861247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470" w:type="dxa"/>
            <w:gridSpan w:val="8"/>
            <w:shd w:val="clear" w:color="auto" w:fill="auto"/>
            <w:vAlign w:val="center"/>
          </w:tcPr>
          <w:p w:rsidR="003F748F" w:rsidRPr="00D24608" w:rsidRDefault="003F748F" w:rsidP="00F17A99">
            <w:pPr>
              <w:rPr>
                <w:rFonts w:ascii="Calibri" w:hAnsi="Calibri"/>
                <w:sz w:val="14"/>
                <w:szCs w:val="14"/>
              </w:rPr>
            </w:pPr>
            <w:r w:rsidRPr="00D24608">
              <w:rPr>
                <w:rFonts w:ascii="Calibri" w:hAnsi="Calibri"/>
                <w:sz w:val="14"/>
                <w:szCs w:val="14"/>
              </w:rPr>
              <w:t>PHONE #:</w:t>
            </w:r>
            <w:r w:rsidR="005505B5" w:rsidRPr="00D24608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560975599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val="230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3F748F" w:rsidRPr="00BF2C9D" w:rsidRDefault="003F748F" w:rsidP="00E53D09">
            <w:pPr>
              <w:pStyle w:val="SectionHeading"/>
              <w:rPr>
                <w:rFonts w:ascii="Calibri" w:hAnsi="Calibri"/>
                <w:b/>
                <w:color w:val="FFFFFF" w:themeColor="background1"/>
              </w:rPr>
            </w:pPr>
            <w:r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g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m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</w:p>
        </w:tc>
      </w:tr>
      <w:tr w:rsidR="003F748F" w:rsidRPr="003F229C" w:rsidTr="00467573">
        <w:trPr>
          <w:trHeight w:val="1815"/>
          <w:jc w:val="left"/>
        </w:trPr>
        <w:tc>
          <w:tcPr>
            <w:tcW w:w="10343" w:type="dxa"/>
            <w:gridSpan w:val="33"/>
            <w:vAlign w:val="center"/>
          </w:tcPr>
          <w:p w:rsidR="003F748F" w:rsidRPr="00A072C7" w:rsidRDefault="003F748F" w:rsidP="003F229C">
            <w:pPr>
              <w:pStyle w:val="Defaul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072C7">
              <w:rPr>
                <w:rFonts w:ascii="Calibri" w:hAnsi="Calibri" w:cs="Calibri"/>
                <w:b/>
                <w:bCs/>
                <w:sz w:val="14"/>
                <w:szCs w:val="14"/>
              </w:rPr>
              <w:t>The terms and conditions, as set forth by Henry Schein, are understood as follows:</w:t>
            </w:r>
          </w:p>
          <w:p w:rsidR="003F748F" w:rsidRPr="00A072C7" w:rsidRDefault="003F748F" w:rsidP="003F229C">
            <w:pPr>
              <w:pStyle w:val="Defaul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072C7">
              <w:rPr>
                <w:rFonts w:ascii="Calibri" w:hAnsi="Calibri" w:cs="Calibri"/>
                <w:sz w:val="14"/>
                <w:szCs w:val="14"/>
              </w:rPr>
              <w:t>1. I/</w:t>
            </w:r>
            <w:r w:rsidR="004276F7">
              <w:rPr>
                <w:rFonts w:ascii="Calibri" w:hAnsi="Calibri" w:cs="Calibri"/>
                <w:sz w:val="14"/>
                <w:szCs w:val="14"/>
              </w:rPr>
              <w:t>W</w:t>
            </w:r>
            <w:r w:rsidRPr="00A072C7">
              <w:rPr>
                <w:rFonts w:ascii="Calibri" w:hAnsi="Calibri" w:cs="Calibri"/>
                <w:sz w:val="14"/>
                <w:szCs w:val="14"/>
              </w:rPr>
              <w:t>e have the authority to obligate the above named organization to the terms stated herein.</w:t>
            </w:r>
          </w:p>
          <w:p w:rsidR="003F748F" w:rsidRPr="00A072C7" w:rsidRDefault="003F748F" w:rsidP="003F229C">
            <w:pPr>
              <w:pStyle w:val="Defaul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072C7">
              <w:rPr>
                <w:rFonts w:ascii="Calibri" w:hAnsi="Calibri" w:cs="Calibri"/>
                <w:sz w:val="14"/>
                <w:szCs w:val="14"/>
              </w:rPr>
              <w:t>2. I/We agree to pay 1.5% per month (18% annually) for all past due balances.</w:t>
            </w:r>
          </w:p>
          <w:p w:rsidR="003F748F" w:rsidRPr="00A072C7" w:rsidRDefault="003F748F" w:rsidP="003F229C">
            <w:pPr>
              <w:pStyle w:val="Defaul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072C7">
              <w:rPr>
                <w:rFonts w:ascii="Calibri" w:hAnsi="Calibri" w:cs="Calibri"/>
                <w:sz w:val="14"/>
                <w:szCs w:val="14"/>
              </w:rPr>
              <w:t xml:space="preserve">3. My/Our financial condition is satisfactory and all financial obligations to Henry Schein can be met as balances become due. </w:t>
            </w:r>
          </w:p>
          <w:p w:rsidR="003F748F" w:rsidRPr="00A072C7" w:rsidRDefault="003F748F" w:rsidP="003F229C">
            <w:pPr>
              <w:pStyle w:val="Defaul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072C7">
              <w:rPr>
                <w:rFonts w:ascii="Calibri" w:hAnsi="Calibri" w:cs="Calibri"/>
                <w:sz w:val="14"/>
                <w:szCs w:val="14"/>
              </w:rPr>
              <w:t>4. Should legal action be necessary to pursue payment of any outstanding balance, I/we agree to pay all fees associated.</w:t>
            </w:r>
          </w:p>
          <w:p w:rsidR="003F748F" w:rsidRDefault="003F748F" w:rsidP="003F229C">
            <w:pPr>
              <w:pStyle w:val="Defaul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072C7">
              <w:rPr>
                <w:rFonts w:ascii="Calibri" w:hAnsi="Calibri" w:cs="Calibri"/>
                <w:sz w:val="14"/>
                <w:szCs w:val="14"/>
              </w:rPr>
              <w:t>5. In the event of late, missed, or refused payment exceeding 60 days delinquent, future orders will be postponed until p</w:t>
            </w:r>
            <w:r w:rsidR="00D26F70">
              <w:rPr>
                <w:rFonts w:ascii="Calibri" w:hAnsi="Calibri" w:cs="Calibri"/>
                <w:sz w:val="14"/>
                <w:szCs w:val="14"/>
              </w:rPr>
              <w:t>ayment is received or resolved.</w:t>
            </w:r>
          </w:p>
          <w:p w:rsidR="00D26F70" w:rsidRPr="00A072C7" w:rsidRDefault="00D26F70" w:rsidP="003F229C">
            <w:pPr>
              <w:pStyle w:val="Default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3F748F" w:rsidRPr="003F229C" w:rsidRDefault="003F748F" w:rsidP="00CE6961">
            <w:pPr>
              <w:pStyle w:val="Default"/>
              <w:jc w:val="both"/>
              <w:rPr>
                <w:rFonts w:ascii="Calibri" w:hAnsi="Calibri"/>
                <w:sz w:val="14"/>
                <w:szCs w:val="14"/>
              </w:rPr>
            </w:pPr>
            <w:r w:rsidRPr="00A072C7">
              <w:rPr>
                <w:rFonts w:ascii="Calibri" w:hAnsi="Calibri" w:cs="Calibri"/>
                <w:b/>
                <w:bCs/>
                <w:sz w:val="14"/>
                <w:szCs w:val="14"/>
              </w:rPr>
              <w:t>I submit the foregoing application for the purpose of obtaining product on an open account basis with Henry Schein. I warrant that all information provided in this application is true and hereby authorize Henry Schein to obtain a credit report and/or to contact the above listed bank reference to assist in the overall approval process.  Bank and credit information may be obtained for future reference provided account remains in active standing.</w:t>
            </w:r>
          </w:p>
        </w:tc>
      </w:tr>
      <w:tr w:rsidR="00BF2C9D" w:rsidRPr="00BF2C9D" w:rsidTr="00467573">
        <w:trPr>
          <w:trHeight w:val="230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3F748F" w:rsidRPr="00BF2C9D" w:rsidRDefault="003F748F" w:rsidP="00E53D09">
            <w:pPr>
              <w:pStyle w:val="SectionHeading"/>
              <w:rPr>
                <w:rFonts w:ascii="Calibri" w:hAnsi="Calibri"/>
                <w:b/>
                <w:color w:val="FFFFFF" w:themeColor="background1"/>
              </w:rPr>
            </w:pP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g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u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91524B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</w:p>
        </w:tc>
      </w:tr>
      <w:tr w:rsidR="003F748F" w:rsidRPr="003F229C" w:rsidTr="00467573">
        <w:trPr>
          <w:trHeight w:hRule="exact" w:val="714"/>
          <w:jc w:val="left"/>
        </w:trPr>
        <w:tc>
          <w:tcPr>
            <w:tcW w:w="5155" w:type="dxa"/>
            <w:gridSpan w:val="20"/>
            <w:vAlign w:val="bottom"/>
          </w:tcPr>
          <w:p w:rsidR="003F748F" w:rsidRPr="00FA60D0" w:rsidRDefault="003F748F" w:rsidP="00B203D9">
            <w:pPr>
              <w:pStyle w:val="ListParagraph"/>
              <w:numPr>
                <w:ilvl w:val="0"/>
                <w:numId w:val="14"/>
              </w:numPr>
              <w:ind w:left="450" w:hanging="450"/>
              <w:rPr>
                <w:rFonts w:ascii="Calibri" w:hAnsi="Calibri"/>
              </w:rPr>
            </w:pPr>
          </w:p>
        </w:tc>
        <w:tc>
          <w:tcPr>
            <w:tcW w:w="5188" w:type="dxa"/>
            <w:gridSpan w:val="13"/>
            <w:vAlign w:val="bottom"/>
          </w:tcPr>
          <w:p w:rsidR="003F748F" w:rsidRPr="00FA60D0" w:rsidRDefault="003F748F" w:rsidP="00B203D9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ascii="Calibri" w:hAnsi="Calibri"/>
              </w:rPr>
            </w:pPr>
          </w:p>
        </w:tc>
      </w:tr>
      <w:tr w:rsidR="003F748F" w:rsidRPr="003F229C" w:rsidTr="00467573">
        <w:trPr>
          <w:trHeight w:hRule="exact" w:val="264"/>
          <w:jc w:val="left"/>
        </w:trPr>
        <w:tc>
          <w:tcPr>
            <w:tcW w:w="5155" w:type="dxa"/>
            <w:gridSpan w:val="20"/>
            <w:vAlign w:val="center"/>
          </w:tcPr>
          <w:p w:rsidR="003F748F" w:rsidRPr="00D24608" w:rsidRDefault="003F748F" w:rsidP="00D202D6">
            <w:pPr>
              <w:rPr>
                <w:rFonts w:ascii="Calibri" w:hAnsi="Calibri"/>
                <w:color w:val="BFBFBF" w:themeColor="background1" w:themeShade="BF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NAME (PLEASE PRINT):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767070359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  <w:p w:rsidR="003F748F" w:rsidRPr="00F21797" w:rsidRDefault="003F748F" w:rsidP="00D202D6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188" w:type="dxa"/>
            <w:gridSpan w:val="13"/>
            <w:vAlign w:val="center"/>
          </w:tcPr>
          <w:p w:rsidR="003F748F" w:rsidRPr="00F21797" w:rsidRDefault="003F748F" w:rsidP="00D202D6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NAME (PLEASE PRINT):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181508803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  <w:p w:rsidR="003F748F" w:rsidRPr="00F21797" w:rsidRDefault="003F748F" w:rsidP="00D202D6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33A46" w:rsidRPr="003F229C" w:rsidTr="00467573">
        <w:trPr>
          <w:trHeight w:hRule="exact" w:val="237"/>
          <w:jc w:val="left"/>
        </w:trPr>
        <w:tc>
          <w:tcPr>
            <w:tcW w:w="3355" w:type="dxa"/>
            <w:gridSpan w:val="11"/>
            <w:vAlign w:val="center"/>
          </w:tcPr>
          <w:p w:rsidR="00533A46" w:rsidRPr="00F21797" w:rsidRDefault="00533A46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TITLE: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1300920332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9"/>
            <w:vAlign w:val="center"/>
          </w:tcPr>
          <w:p w:rsidR="00533A46" w:rsidRPr="00F21797" w:rsidRDefault="00533A46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DATE: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-897820981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273" w:type="dxa"/>
            <w:gridSpan w:val="10"/>
            <w:vAlign w:val="center"/>
          </w:tcPr>
          <w:p w:rsidR="00533A46" w:rsidRPr="00F21797" w:rsidRDefault="00533A46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TITLE: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864795753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915" w:type="dxa"/>
            <w:gridSpan w:val="3"/>
            <w:vAlign w:val="center"/>
          </w:tcPr>
          <w:p w:rsidR="00533A46" w:rsidRPr="00F21797" w:rsidRDefault="00533A46" w:rsidP="00F17A99">
            <w:pPr>
              <w:rPr>
                <w:rFonts w:ascii="Calibri" w:hAnsi="Calibri"/>
                <w:sz w:val="14"/>
                <w:szCs w:val="14"/>
              </w:rPr>
            </w:pPr>
            <w:r w:rsidRPr="00F21797">
              <w:rPr>
                <w:rFonts w:ascii="Calibri" w:hAnsi="Calibri"/>
                <w:sz w:val="14"/>
                <w:szCs w:val="14"/>
              </w:rPr>
              <w:t>DATE:</w:t>
            </w:r>
            <w:r w:rsidR="005505B5">
              <w:rPr>
                <w:rFonts w:ascii="Calibri" w:hAnsi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16"/>
                </w:rPr>
                <w:id w:val="169543126"/>
                <w:text/>
              </w:sdtPr>
              <w:sdtEndPr/>
              <w:sdtContent>
                <w:r w:rsidR="00F17A99" w:rsidRPr="00992C04">
                  <w:rPr>
                    <w:rFonts w:ascii="Arial" w:hAnsi="Arial" w:cs="Arial"/>
                    <w:b/>
                    <w:szCs w:val="16"/>
                  </w:rPr>
                  <w:t xml:space="preserve">     </w:t>
                </w:r>
              </w:sdtContent>
            </w:sdt>
          </w:p>
        </w:tc>
      </w:tr>
      <w:tr w:rsidR="003F748F" w:rsidRPr="003F229C" w:rsidTr="00467573">
        <w:trPr>
          <w:trHeight w:hRule="exact" w:val="277"/>
          <w:jc w:val="left"/>
        </w:trPr>
        <w:tc>
          <w:tcPr>
            <w:tcW w:w="10343" w:type="dxa"/>
            <w:gridSpan w:val="33"/>
            <w:tcBorders>
              <w:bottom w:val="single" w:sz="4" w:space="0" w:color="auto"/>
            </w:tcBorders>
            <w:shd w:val="solid" w:color="auto" w:fill="000000" w:themeFill="text1"/>
            <w:vAlign w:val="center"/>
          </w:tcPr>
          <w:p w:rsidR="003F748F" w:rsidRPr="00BF2C9D" w:rsidRDefault="003F748F" w:rsidP="00677B48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F2C9D">
              <w:rPr>
                <w:rFonts w:ascii="Calibri" w:hAnsi="Calibri"/>
                <w:b/>
                <w:color w:val="FFFFFF" w:themeColor="background1"/>
              </w:rPr>
              <w:t>F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X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 C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M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P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L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D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F O R M 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 C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S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P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O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D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G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 C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D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I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 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 xml:space="preserve"> D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P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A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R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M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E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N</w:t>
            </w:r>
            <w:r w:rsidR="00677B48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BF2C9D">
              <w:rPr>
                <w:rFonts w:ascii="Calibri" w:hAnsi="Calibri"/>
                <w:b/>
                <w:color w:val="FFFFFF" w:themeColor="background1"/>
              </w:rPr>
              <w:t>T</w:t>
            </w:r>
          </w:p>
        </w:tc>
      </w:tr>
      <w:tr w:rsidR="002F399D" w:rsidRPr="003F229C" w:rsidTr="002F399D">
        <w:trPr>
          <w:trHeight w:val="222"/>
          <w:jc w:val="left"/>
        </w:trPr>
        <w:tc>
          <w:tcPr>
            <w:tcW w:w="3436" w:type="dxa"/>
            <w:gridSpan w:val="12"/>
            <w:tcBorders>
              <w:bottom w:val="nil"/>
              <w:right w:val="nil"/>
            </w:tcBorders>
            <w:vAlign w:val="center"/>
          </w:tcPr>
          <w:p w:rsidR="002F399D" w:rsidRPr="00F21797" w:rsidRDefault="0032748B" w:rsidP="00DF7BB2">
            <w:pPr>
              <w:jc w:val="center"/>
              <w:rPr>
                <w:rFonts w:ascii="Calibri" w:hAnsi="Calibri"/>
                <w:sz w:val="15"/>
                <w:szCs w:val="15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16579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9D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F399D">
              <w:rPr>
                <w:rFonts w:ascii="Calibri" w:hAnsi="Calibri" w:cs="Calibri"/>
                <w:bCs/>
                <w:sz w:val="15"/>
                <w:szCs w:val="15"/>
              </w:rPr>
              <w:t xml:space="preserve">   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 xml:space="preserve">631-843-5392 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(</w:t>
            </w:r>
            <w:r w:rsidR="002F399D">
              <w:rPr>
                <w:rFonts w:ascii="Calibri" w:hAnsi="Calibri" w:cs="Calibri"/>
                <w:sz w:val="14"/>
                <w:szCs w:val="14"/>
              </w:rPr>
              <w:t>Medical - NY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)</w:t>
            </w:r>
          </w:p>
        </w:tc>
        <w:tc>
          <w:tcPr>
            <w:tcW w:w="3437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2F399D" w:rsidRPr="00F21797" w:rsidRDefault="0032748B" w:rsidP="00DF7BB2">
            <w:pPr>
              <w:jc w:val="center"/>
              <w:rPr>
                <w:rFonts w:ascii="Calibri" w:hAnsi="Calibri"/>
                <w:sz w:val="15"/>
                <w:szCs w:val="15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184315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9D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F399D">
              <w:rPr>
                <w:rFonts w:ascii="Calibri" w:hAnsi="Calibri" w:cs="Calibri"/>
                <w:bCs/>
                <w:sz w:val="15"/>
                <w:szCs w:val="15"/>
              </w:rPr>
              <w:t xml:space="preserve">   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>631-843-</w:t>
            </w:r>
            <w:r w:rsidR="002F399D">
              <w:rPr>
                <w:rFonts w:ascii="Calibri" w:hAnsi="Calibri" w:cs="Calibri"/>
                <w:bCs/>
                <w:sz w:val="14"/>
                <w:szCs w:val="14"/>
              </w:rPr>
              <w:t>5801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(</w:t>
            </w:r>
            <w:r w:rsidR="002F399D">
              <w:rPr>
                <w:rFonts w:ascii="Calibri" w:hAnsi="Calibri" w:cs="Calibri"/>
                <w:sz w:val="14"/>
                <w:szCs w:val="14"/>
              </w:rPr>
              <w:t>Dental - NY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)</w:t>
            </w:r>
          </w:p>
        </w:tc>
        <w:tc>
          <w:tcPr>
            <w:tcW w:w="3470" w:type="dxa"/>
            <w:gridSpan w:val="8"/>
            <w:tcBorders>
              <w:left w:val="nil"/>
              <w:bottom w:val="nil"/>
            </w:tcBorders>
            <w:vAlign w:val="center"/>
          </w:tcPr>
          <w:p w:rsidR="002F399D" w:rsidRPr="00F21797" w:rsidRDefault="0032748B" w:rsidP="00DF7BB2">
            <w:pPr>
              <w:jc w:val="center"/>
              <w:rPr>
                <w:rFonts w:ascii="Calibri" w:hAnsi="Calibri"/>
                <w:sz w:val="15"/>
                <w:szCs w:val="15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3161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9D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F399D">
              <w:rPr>
                <w:rFonts w:ascii="Calibri" w:hAnsi="Calibri" w:cs="Calibri"/>
                <w:bCs/>
                <w:sz w:val="15"/>
                <w:szCs w:val="15"/>
              </w:rPr>
              <w:t xml:space="preserve">   </w:t>
            </w:r>
            <w:r w:rsidR="002F399D">
              <w:rPr>
                <w:rFonts w:ascii="Calibri" w:hAnsi="Calibri" w:cs="Calibri"/>
                <w:bCs/>
                <w:sz w:val="14"/>
                <w:szCs w:val="14"/>
              </w:rPr>
              <w:t>631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>-</w:t>
            </w:r>
            <w:r w:rsidR="002F399D">
              <w:rPr>
                <w:rFonts w:ascii="Calibri" w:hAnsi="Calibri" w:cs="Calibri"/>
                <w:bCs/>
                <w:sz w:val="14"/>
                <w:szCs w:val="14"/>
              </w:rPr>
              <w:t>843-5760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(</w:t>
            </w:r>
            <w:r w:rsidR="002F399D">
              <w:rPr>
                <w:rFonts w:ascii="Calibri" w:hAnsi="Calibri" w:cs="Calibri"/>
                <w:sz w:val="14"/>
                <w:szCs w:val="14"/>
              </w:rPr>
              <w:t>Special Markets - NY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)</w:t>
            </w:r>
          </w:p>
        </w:tc>
      </w:tr>
      <w:tr w:rsidR="002F399D" w:rsidRPr="003F229C" w:rsidTr="002F399D">
        <w:trPr>
          <w:trHeight w:hRule="exact" w:val="263"/>
          <w:jc w:val="left"/>
        </w:trPr>
        <w:tc>
          <w:tcPr>
            <w:tcW w:w="2585" w:type="dxa"/>
            <w:gridSpan w:val="8"/>
            <w:tcBorders>
              <w:top w:val="nil"/>
              <w:right w:val="nil"/>
            </w:tcBorders>
            <w:vAlign w:val="center"/>
          </w:tcPr>
          <w:p w:rsidR="002F399D" w:rsidRPr="00F21797" w:rsidRDefault="0032748B" w:rsidP="00DF7BB2">
            <w:pPr>
              <w:jc w:val="center"/>
              <w:rPr>
                <w:rFonts w:ascii="Calibri" w:hAnsi="Calibri"/>
                <w:sz w:val="15"/>
                <w:szCs w:val="15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2549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9D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F399D">
              <w:rPr>
                <w:rFonts w:ascii="Calibri" w:hAnsi="Calibri" w:cs="Calibri"/>
                <w:bCs/>
                <w:sz w:val="15"/>
                <w:szCs w:val="15"/>
              </w:rPr>
              <w:t xml:space="preserve">   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 xml:space="preserve">864-284-6002 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(Greenville, SC)</w:t>
            </w:r>
          </w:p>
        </w:tc>
        <w:tc>
          <w:tcPr>
            <w:tcW w:w="25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2F399D" w:rsidRPr="00F21797" w:rsidRDefault="0032748B" w:rsidP="00DF7BB2">
            <w:pPr>
              <w:jc w:val="center"/>
              <w:rPr>
                <w:rFonts w:ascii="Calibri" w:hAnsi="Calibri"/>
                <w:sz w:val="15"/>
                <w:szCs w:val="15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4253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BD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F399D">
              <w:rPr>
                <w:rFonts w:ascii="Calibri" w:hAnsi="Calibri" w:cs="Calibri"/>
                <w:bCs/>
                <w:sz w:val="15"/>
                <w:szCs w:val="15"/>
              </w:rPr>
              <w:t xml:space="preserve">   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 xml:space="preserve">888-914-6262 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(Bastian, VA)</w:t>
            </w:r>
          </w:p>
        </w:tc>
        <w:tc>
          <w:tcPr>
            <w:tcW w:w="258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F399D" w:rsidRPr="00F21797" w:rsidRDefault="0032748B" w:rsidP="00DF7BB2">
            <w:pPr>
              <w:jc w:val="center"/>
              <w:rPr>
                <w:rFonts w:ascii="Calibri" w:hAnsi="Calibri"/>
                <w:sz w:val="15"/>
                <w:szCs w:val="15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139741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9D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F399D">
              <w:rPr>
                <w:rFonts w:ascii="Calibri" w:hAnsi="Calibri" w:cs="Calibri"/>
                <w:bCs/>
                <w:sz w:val="15"/>
                <w:szCs w:val="15"/>
              </w:rPr>
              <w:t xml:space="preserve">   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 xml:space="preserve">775-327-3282 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(Reno, NV)</w:t>
            </w:r>
          </w:p>
        </w:tc>
        <w:tc>
          <w:tcPr>
            <w:tcW w:w="2586" w:type="dxa"/>
            <w:gridSpan w:val="6"/>
            <w:tcBorders>
              <w:top w:val="nil"/>
              <w:left w:val="nil"/>
            </w:tcBorders>
            <w:vAlign w:val="center"/>
          </w:tcPr>
          <w:p w:rsidR="002F399D" w:rsidRPr="00F21797" w:rsidRDefault="0032748B" w:rsidP="00DF7BB2">
            <w:pPr>
              <w:jc w:val="center"/>
              <w:rPr>
                <w:rFonts w:ascii="Calibri" w:hAnsi="Calibri"/>
                <w:sz w:val="15"/>
                <w:szCs w:val="15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83498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9D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F399D">
              <w:rPr>
                <w:rFonts w:ascii="Calibri" w:hAnsi="Calibri" w:cs="Calibri"/>
                <w:bCs/>
                <w:sz w:val="15"/>
                <w:szCs w:val="15"/>
              </w:rPr>
              <w:t xml:space="preserve">   </w:t>
            </w:r>
            <w:r w:rsidR="002F399D" w:rsidRPr="00B76593">
              <w:rPr>
                <w:rFonts w:ascii="Calibri" w:hAnsi="Calibri" w:cs="Calibri"/>
                <w:bCs/>
                <w:sz w:val="14"/>
                <w:szCs w:val="14"/>
              </w:rPr>
              <w:t xml:space="preserve">414-290-2576 </w:t>
            </w:r>
            <w:r w:rsidR="002F399D" w:rsidRPr="00B76593">
              <w:rPr>
                <w:rFonts w:ascii="Calibri" w:hAnsi="Calibri" w:cs="Calibri"/>
                <w:sz w:val="14"/>
                <w:szCs w:val="14"/>
              </w:rPr>
              <w:t>(West Allis, WI)</w:t>
            </w:r>
          </w:p>
        </w:tc>
      </w:tr>
      <w:tr w:rsidR="003F748F" w:rsidRPr="003F229C" w:rsidTr="00467573">
        <w:trPr>
          <w:trHeight w:hRule="exact" w:val="214"/>
          <w:jc w:val="left"/>
        </w:trPr>
        <w:tc>
          <w:tcPr>
            <w:tcW w:w="10343" w:type="dxa"/>
            <w:gridSpan w:val="33"/>
            <w:shd w:val="solid" w:color="auto" w:fill="000000" w:themeFill="text1"/>
            <w:vAlign w:val="center"/>
          </w:tcPr>
          <w:p w:rsidR="003F748F" w:rsidRPr="00BF2C9D" w:rsidRDefault="003F748F" w:rsidP="00543C9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</w:pP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O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F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F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I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C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E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 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U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S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E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 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O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N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L</w:t>
            </w:r>
            <w:r w:rsidR="0091524B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r w:rsidRPr="00BF2C9D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Y</w:t>
            </w:r>
          </w:p>
        </w:tc>
      </w:tr>
      <w:tr w:rsidR="003F748F" w:rsidRPr="003F229C" w:rsidTr="00467573">
        <w:trPr>
          <w:trHeight w:hRule="exact" w:val="336"/>
          <w:jc w:val="left"/>
        </w:trPr>
        <w:tc>
          <w:tcPr>
            <w:tcW w:w="10343" w:type="dxa"/>
            <w:gridSpan w:val="33"/>
            <w:vAlign w:val="center"/>
          </w:tcPr>
          <w:p w:rsidR="003F748F" w:rsidRPr="006D6769" w:rsidRDefault="003F748F" w:rsidP="00275670">
            <w:pPr>
              <w:jc w:val="center"/>
              <w:rPr>
                <w:rFonts w:ascii="Calibri" w:hAnsi="Calibri"/>
                <w:noProof/>
                <w:sz w:val="15"/>
                <w:szCs w:val="15"/>
              </w:rPr>
            </w:pPr>
            <w:r w:rsidRPr="006D6769">
              <w:rPr>
                <w:rFonts w:ascii="Calibri" w:hAnsi="Calibri" w:cs="Calibri"/>
                <w:bCs/>
                <w:sz w:val="15"/>
                <w:szCs w:val="15"/>
              </w:rPr>
              <w:t>CREDIT REP:</w:t>
            </w:r>
            <w:r w:rsidR="009548CD">
              <w:rPr>
                <w:rFonts w:ascii="Calibri" w:hAnsi="Calibri" w:cs="Calibri"/>
                <w:bCs/>
                <w:sz w:val="15"/>
                <w:szCs w:val="15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16"/>
                </w:rPr>
                <w:id w:val="1291942115"/>
                <w:text/>
              </w:sdtPr>
              <w:sdtEndPr/>
              <w:sdtContent>
                <w:r w:rsidR="005829A9">
                  <w:rPr>
                    <w:rFonts w:ascii="Arial" w:hAnsi="Arial" w:cs="Arial"/>
                    <w:bCs/>
                    <w:szCs w:val="16"/>
                  </w:rPr>
                  <w:t xml:space="preserve">                      </w:t>
                </w:r>
              </w:sdtContent>
            </w:sdt>
            <w:r w:rsidR="00153EBB">
              <w:rPr>
                <w:rFonts w:ascii="Calibri" w:hAnsi="Calibri" w:cs="Calibri"/>
                <w:bCs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Cs/>
                <w:sz w:val="15"/>
                <w:szCs w:val="15"/>
              </w:rPr>
              <w:t>DATE RECEIVED</w:t>
            </w:r>
            <w:r w:rsidRPr="006D6769">
              <w:rPr>
                <w:rFonts w:ascii="Calibri" w:hAnsi="Calibri" w:cs="Calibri"/>
                <w:bCs/>
                <w:sz w:val="15"/>
                <w:szCs w:val="15"/>
              </w:rPr>
              <w:t xml:space="preserve">: </w:t>
            </w:r>
            <w:r w:rsidRPr="00153EBB">
              <w:rPr>
                <w:rFonts w:ascii="Arial" w:hAnsi="Arial" w:cs="Arial"/>
                <w:bCs/>
                <w:szCs w:val="16"/>
              </w:rPr>
              <w:t>______________</w:t>
            </w:r>
            <w:r w:rsidRPr="00844DD7">
              <w:rPr>
                <w:rFonts w:ascii="Calibri" w:hAnsi="Calibri" w:cs="Calibri"/>
                <w:bCs/>
                <w:sz w:val="15"/>
                <w:szCs w:val="15"/>
              </w:rPr>
              <w:t xml:space="preserve"> </w:t>
            </w:r>
            <w:r w:rsidRPr="006D6769">
              <w:rPr>
                <w:rFonts w:ascii="Calibri" w:hAnsi="Calibri" w:cs="Calibri"/>
                <w:bCs/>
                <w:sz w:val="15"/>
                <w:szCs w:val="15"/>
              </w:rPr>
              <w:t>ACCT</w:t>
            </w:r>
            <w:r w:rsidR="00153EBB">
              <w:rPr>
                <w:rFonts w:ascii="Calibri" w:hAnsi="Calibri" w:cs="Calibri"/>
                <w:bCs/>
                <w:sz w:val="15"/>
                <w:szCs w:val="15"/>
              </w:rPr>
              <w:t xml:space="preserve"> #:  </w:t>
            </w:r>
            <w:sdt>
              <w:sdtPr>
                <w:rPr>
                  <w:rFonts w:ascii="Arial" w:hAnsi="Arial" w:cs="Arial"/>
                  <w:bCs/>
                  <w:szCs w:val="16"/>
                </w:rPr>
                <w:id w:val="-1954623956"/>
                <w:text/>
              </w:sdtPr>
              <w:sdtEndPr/>
              <w:sdtContent>
                <w:r w:rsidR="00D13D2A">
                  <w:rPr>
                    <w:rFonts w:ascii="Arial" w:hAnsi="Arial" w:cs="Arial"/>
                    <w:bCs/>
                    <w:szCs w:val="16"/>
                  </w:rPr>
                  <w:t xml:space="preserve">       </w:t>
                </w:r>
              </w:sdtContent>
            </w:sdt>
            <w:r w:rsidR="009548CD" w:rsidRPr="00844DD7">
              <w:rPr>
                <w:rFonts w:ascii="Calibri" w:hAnsi="Calibri" w:cs="Calibri"/>
                <w:bCs/>
                <w:sz w:val="15"/>
                <w:szCs w:val="15"/>
              </w:rPr>
              <w:t xml:space="preserve"> </w:t>
            </w:r>
            <w:r w:rsidR="00D011DA" w:rsidRPr="00844DD7">
              <w:rPr>
                <w:rFonts w:ascii="Calibri" w:hAnsi="Calibri" w:cs="Calibri"/>
                <w:bCs/>
                <w:sz w:val="15"/>
                <w:szCs w:val="15"/>
              </w:rPr>
              <w:t xml:space="preserve"> </w:t>
            </w:r>
            <w:r w:rsidR="00D011DA">
              <w:rPr>
                <w:rFonts w:ascii="Calibri" w:hAnsi="Calibri" w:cs="Calibri"/>
                <w:bCs/>
                <w:sz w:val="15"/>
                <w:szCs w:val="15"/>
              </w:rPr>
              <w:t>EXPERIAN</w:t>
            </w:r>
            <w:r w:rsidR="00D011DA" w:rsidRPr="00844DD7">
              <w:rPr>
                <w:rFonts w:ascii="Calibri" w:hAnsi="Calibri" w:cs="Calibri"/>
                <w:bCs/>
                <w:sz w:val="15"/>
                <w:szCs w:val="15"/>
              </w:rPr>
              <w:t>:</w:t>
            </w:r>
            <w:r w:rsidR="009548CD">
              <w:rPr>
                <w:rFonts w:ascii="Calibri" w:hAnsi="Calibri" w:cs="Calibri"/>
                <w:bCs/>
                <w:sz w:val="15"/>
                <w:szCs w:val="15"/>
              </w:rPr>
              <w:t xml:space="preserve"> </w:t>
            </w:r>
            <w:r w:rsidR="00D011DA" w:rsidRPr="00153EBB">
              <w:rPr>
                <w:rFonts w:ascii="Arial" w:hAnsi="Arial" w:cs="Arial"/>
                <w:bCs/>
                <w:szCs w:val="16"/>
              </w:rPr>
              <w:t>_______________</w:t>
            </w:r>
          </w:p>
        </w:tc>
      </w:tr>
    </w:tbl>
    <w:p w:rsidR="00415F5F" w:rsidRPr="00153EBB" w:rsidRDefault="00CD6E3D" w:rsidP="00522C47">
      <w:pPr>
        <w:jc w:val="right"/>
        <w:rPr>
          <w:rFonts w:ascii="Calibri" w:hAnsi="Calibri"/>
        </w:rPr>
      </w:pPr>
      <w:r w:rsidRPr="00153EBB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32D9762B" wp14:editId="5B972C4E">
            <wp:simplePos x="0" y="0"/>
            <wp:positionH relativeFrom="column">
              <wp:posOffset>617220</wp:posOffset>
            </wp:positionH>
            <wp:positionV relativeFrom="paragraph">
              <wp:posOffset>8621395</wp:posOffset>
            </wp:positionV>
            <wp:extent cx="6515100" cy="114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C47" w:rsidRPr="00153EBB">
        <w:rPr>
          <w:rFonts w:ascii="Calibri" w:hAnsi="Calibri"/>
        </w:rPr>
        <w:t>CLR-08</w:t>
      </w:r>
      <w:r w:rsidR="00A313FD">
        <w:rPr>
          <w:rFonts w:ascii="Calibri" w:hAnsi="Calibri"/>
        </w:rPr>
        <w:t>20</w:t>
      </w:r>
      <w:r w:rsidR="007C4ED5">
        <w:rPr>
          <w:rFonts w:ascii="Calibri" w:hAnsi="Calibri"/>
        </w:rPr>
        <w:t>13</w:t>
      </w:r>
    </w:p>
    <w:sectPr w:rsidR="00415F5F" w:rsidRPr="00153EBB" w:rsidSect="003E6CEA">
      <w:pgSz w:w="12240" w:h="15840" w:code="1"/>
      <w:pgMar w:top="720" w:right="1080" w:bottom="72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6410A2"/>
    <w:multiLevelType w:val="hybridMultilevel"/>
    <w:tmpl w:val="495484EA"/>
    <w:lvl w:ilvl="0" w:tplc="9C224A9E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6C5643"/>
    <w:multiLevelType w:val="hybridMultilevel"/>
    <w:tmpl w:val="A70864BE"/>
    <w:lvl w:ilvl="0" w:tplc="342852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Full" w:cryptAlgorithmClass="hash" w:cryptAlgorithmType="typeAny" w:cryptAlgorithmSid="4" w:cryptSpinCount="100000" w:hash="vFbih6UAo58qmSZPDSwV7bWakvQ=" w:salt="zt+/aW8kHmpQwKyUNYVV8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9C"/>
    <w:rsid w:val="00030071"/>
    <w:rsid w:val="000C3395"/>
    <w:rsid w:val="000D62E0"/>
    <w:rsid w:val="00107A1C"/>
    <w:rsid w:val="001149DF"/>
    <w:rsid w:val="0011649E"/>
    <w:rsid w:val="001420FC"/>
    <w:rsid w:val="00153EBB"/>
    <w:rsid w:val="0016303A"/>
    <w:rsid w:val="001648B2"/>
    <w:rsid w:val="00165063"/>
    <w:rsid w:val="001861FE"/>
    <w:rsid w:val="001874C3"/>
    <w:rsid w:val="001B055B"/>
    <w:rsid w:val="001B0583"/>
    <w:rsid w:val="001D75DA"/>
    <w:rsid w:val="001E28EA"/>
    <w:rsid w:val="001F3B5C"/>
    <w:rsid w:val="002128A8"/>
    <w:rsid w:val="00232FE1"/>
    <w:rsid w:val="00237A22"/>
    <w:rsid w:val="00240AF1"/>
    <w:rsid w:val="0024648C"/>
    <w:rsid w:val="00253945"/>
    <w:rsid w:val="00255D4C"/>
    <w:rsid w:val="00256E58"/>
    <w:rsid w:val="00275670"/>
    <w:rsid w:val="00286172"/>
    <w:rsid w:val="002B6D4B"/>
    <w:rsid w:val="002C0936"/>
    <w:rsid w:val="002E3914"/>
    <w:rsid w:val="002F0924"/>
    <w:rsid w:val="002F399D"/>
    <w:rsid w:val="002F3E07"/>
    <w:rsid w:val="003425E6"/>
    <w:rsid w:val="00384215"/>
    <w:rsid w:val="003B65BD"/>
    <w:rsid w:val="003C03F3"/>
    <w:rsid w:val="003C34D1"/>
    <w:rsid w:val="003E1C80"/>
    <w:rsid w:val="003E6685"/>
    <w:rsid w:val="003E6CEA"/>
    <w:rsid w:val="003F229C"/>
    <w:rsid w:val="003F748F"/>
    <w:rsid w:val="00415F5F"/>
    <w:rsid w:val="00416C11"/>
    <w:rsid w:val="004276F7"/>
    <w:rsid w:val="004339F5"/>
    <w:rsid w:val="00435E5A"/>
    <w:rsid w:val="004521E2"/>
    <w:rsid w:val="00461DCB"/>
    <w:rsid w:val="00467573"/>
    <w:rsid w:val="00472922"/>
    <w:rsid w:val="00491A66"/>
    <w:rsid w:val="004E6BB7"/>
    <w:rsid w:val="004E735F"/>
    <w:rsid w:val="00502C52"/>
    <w:rsid w:val="005203AE"/>
    <w:rsid w:val="00522C47"/>
    <w:rsid w:val="00533A46"/>
    <w:rsid w:val="00533EB0"/>
    <w:rsid w:val="00543C90"/>
    <w:rsid w:val="005505B5"/>
    <w:rsid w:val="0056338C"/>
    <w:rsid w:val="005829A9"/>
    <w:rsid w:val="005832F8"/>
    <w:rsid w:val="00591F78"/>
    <w:rsid w:val="005D37ED"/>
    <w:rsid w:val="005D4280"/>
    <w:rsid w:val="005D43F2"/>
    <w:rsid w:val="005E62AE"/>
    <w:rsid w:val="005F1F8F"/>
    <w:rsid w:val="006073DA"/>
    <w:rsid w:val="00611753"/>
    <w:rsid w:val="006638AD"/>
    <w:rsid w:val="00671993"/>
    <w:rsid w:val="00677232"/>
    <w:rsid w:val="00677B48"/>
    <w:rsid w:val="00685F02"/>
    <w:rsid w:val="006A43A8"/>
    <w:rsid w:val="006A64DB"/>
    <w:rsid w:val="006C17B5"/>
    <w:rsid w:val="006D6769"/>
    <w:rsid w:val="006E6E62"/>
    <w:rsid w:val="00714E91"/>
    <w:rsid w:val="0071799A"/>
    <w:rsid w:val="00722DE8"/>
    <w:rsid w:val="007259E0"/>
    <w:rsid w:val="00733AC6"/>
    <w:rsid w:val="007344B3"/>
    <w:rsid w:val="00737131"/>
    <w:rsid w:val="00744ED3"/>
    <w:rsid w:val="00760FE6"/>
    <w:rsid w:val="0076575F"/>
    <w:rsid w:val="00765A51"/>
    <w:rsid w:val="00784220"/>
    <w:rsid w:val="007A7A63"/>
    <w:rsid w:val="007C4ED5"/>
    <w:rsid w:val="007C6BF2"/>
    <w:rsid w:val="007D4AF5"/>
    <w:rsid w:val="007E29D1"/>
    <w:rsid w:val="007E6B7E"/>
    <w:rsid w:val="00806C74"/>
    <w:rsid w:val="00814EFE"/>
    <w:rsid w:val="00825B9C"/>
    <w:rsid w:val="00844DD7"/>
    <w:rsid w:val="008658E6"/>
    <w:rsid w:val="008711AE"/>
    <w:rsid w:val="00884CA6"/>
    <w:rsid w:val="00893F75"/>
    <w:rsid w:val="008A18E6"/>
    <w:rsid w:val="008C0E78"/>
    <w:rsid w:val="008C5563"/>
    <w:rsid w:val="008D3BC4"/>
    <w:rsid w:val="008F725D"/>
    <w:rsid w:val="00910120"/>
    <w:rsid w:val="0091524B"/>
    <w:rsid w:val="009365CC"/>
    <w:rsid w:val="009531AA"/>
    <w:rsid w:val="009548CD"/>
    <w:rsid w:val="0096252F"/>
    <w:rsid w:val="009739FB"/>
    <w:rsid w:val="00983E9F"/>
    <w:rsid w:val="00992C04"/>
    <w:rsid w:val="009A7CA1"/>
    <w:rsid w:val="009C0C06"/>
    <w:rsid w:val="009D33C3"/>
    <w:rsid w:val="009F4CDE"/>
    <w:rsid w:val="009F570D"/>
    <w:rsid w:val="009F67BD"/>
    <w:rsid w:val="00A00821"/>
    <w:rsid w:val="00A072C7"/>
    <w:rsid w:val="00A26A02"/>
    <w:rsid w:val="00A313FD"/>
    <w:rsid w:val="00A70550"/>
    <w:rsid w:val="00A94C57"/>
    <w:rsid w:val="00AE1F72"/>
    <w:rsid w:val="00B04903"/>
    <w:rsid w:val="00B203D9"/>
    <w:rsid w:val="00B41C69"/>
    <w:rsid w:val="00B52141"/>
    <w:rsid w:val="00B76593"/>
    <w:rsid w:val="00B87390"/>
    <w:rsid w:val="00BD2D2F"/>
    <w:rsid w:val="00BE09D6"/>
    <w:rsid w:val="00BF2C9D"/>
    <w:rsid w:val="00BF625D"/>
    <w:rsid w:val="00C22A36"/>
    <w:rsid w:val="00C2492E"/>
    <w:rsid w:val="00C63324"/>
    <w:rsid w:val="00C737CB"/>
    <w:rsid w:val="00C81188"/>
    <w:rsid w:val="00C82EC1"/>
    <w:rsid w:val="00CA20C1"/>
    <w:rsid w:val="00CB6A49"/>
    <w:rsid w:val="00CC7CB7"/>
    <w:rsid w:val="00CC7D07"/>
    <w:rsid w:val="00CD1A3E"/>
    <w:rsid w:val="00CD6E3D"/>
    <w:rsid w:val="00CE6961"/>
    <w:rsid w:val="00CE7A1F"/>
    <w:rsid w:val="00CF1295"/>
    <w:rsid w:val="00CF4D01"/>
    <w:rsid w:val="00CF7A31"/>
    <w:rsid w:val="00D011DA"/>
    <w:rsid w:val="00D02133"/>
    <w:rsid w:val="00D05323"/>
    <w:rsid w:val="00D1319A"/>
    <w:rsid w:val="00D13D2A"/>
    <w:rsid w:val="00D202D6"/>
    <w:rsid w:val="00D24608"/>
    <w:rsid w:val="00D26F70"/>
    <w:rsid w:val="00D42EE8"/>
    <w:rsid w:val="00D461ED"/>
    <w:rsid w:val="00D66A94"/>
    <w:rsid w:val="00D86421"/>
    <w:rsid w:val="00DC157F"/>
    <w:rsid w:val="00DC22F2"/>
    <w:rsid w:val="00DE2904"/>
    <w:rsid w:val="00DE441A"/>
    <w:rsid w:val="00DF1731"/>
    <w:rsid w:val="00DF54C7"/>
    <w:rsid w:val="00DF7BB2"/>
    <w:rsid w:val="00E15FC3"/>
    <w:rsid w:val="00E23B6A"/>
    <w:rsid w:val="00E33DC8"/>
    <w:rsid w:val="00E53D09"/>
    <w:rsid w:val="00EB3403"/>
    <w:rsid w:val="00ED76FA"/>
    <w:rsid w:val="00EE4AC3"/>
    <w:rsid w:val="00F04B9B"/>
    <w:rsid w:val="00F1303A"/>
    <w:rsid w:val="00F1442E"/>
    <w:rsid w:val="00F149CC"/>
    <w:rsid w:val="00F17A99"/>
    <w:rsid w:val="00F21797"/>
    <w:rsid w:val="00F225A4"/>
    <w:rsid w:val="00F27701"/>
    <w:rsid w:val="00F36631"/>
    <w:rsid w:val="00F461B8"/>
    <w:rsid w:val="00F46364"/>
    <w:rsid w:val="00F564B4"/>
    <w:rsid w:val="00F82469"/>
    <w:rsid w:val="00FA1E8B"/>
    <w:rsid w:val="00FA60D0"/>
    <w:rsid w:val="00FC03AE"/>
    <w:rsid w:val="00FC703C"/>
    <w:rsid w:val="00FD10BC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paragraph" w:customStyle="1" w:styleId="Default">
    <w:name w:val="Default"/>
    <w:rsid w:val="003F2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FA6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paragraph" w:customStyle="1" w:styleId="Default">
    <w:name w:val="Default"/>
    <w:rsid w:val="003F2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FA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.Pike\AppData\Roaming\Microsoft\Templates\MS_BizCdrtA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1E4FDE-CD6A-40A0-A1FC-0BA954BB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MS_BizCdrtAp</Template>
  <TotalTime>1</TotalTime>
  <Pages>1</Pages>
  <Words>586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Henry Schein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Henry Schein Inc.</dc:creator>
  <cp:lastModifiedBy>Windows User</cp:lastModifiedBy>
  <cp:revision>2</cp:revision>
  <cp:lastPrinted>2013-08-08T19:04:00Z</cp:lastPrinted>
  <dcterms:created xsi:type="dcterms:W3CDTF">2015-08-07T19:35:00Z</dcterms:created>
  <dcterms:modified xsi:type="dcterms:W3CDTF">2015-08-07T19:35:00Z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